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6C07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附件2</w:t>
      </w:r>
    </w:p>
    <w:p w14:paraId="6505150C">
      <w:pPr>
        <w:pStyle w:val="18"/>
        <w:spacing w:line="6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参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会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回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执</w:t>
      </w:r>
    </w:p>
    <w:p w14:paraId="19AC40BA">
      <w:pPr>
        <w:rPr>
          <w:rFonts w:eastAsiaTheme="minorEastAsia"/>
          <w:sz w:val="21"/>
          <w:szCs w:val="24"/>
        </w:rPr>
      </w:pPr>
    </w:p>
    <w:tbl>
      <w:tblPr>
        <w:tblStyle w:val="8"/>
        <w:tblW w:w="8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126"/>
        <w:gridCol w:w="1276"/>
        <w:gridCol w:w="2069"/>
      </w:tblGrid>
      <w:tr w14:paraId="6E188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42BFE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姓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5342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2BAC3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性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别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5676F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67FAD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6430C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单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位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52DF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3C153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897E2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职称职务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F6DE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460A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6D067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85AA1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6A448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手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ECC93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2EB44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CF45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微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信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D1AC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与手机同号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  </w:t>
            </w:r>
          </w:p>
          <w:p w14:paraId="0B110C76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与手机不同号</w:t>
            </w:r>
            <w:r>
              <w:rPr>
                <w:rFonts w:eastAsia="仿宋_GB2312" w:cs="仿宋_GB2312"/>
                <w:color w:val="000000"/>
                <w:sz w:val="32"/>
                <w:szCs w:val="32"/>
                <w:u w:val="single"/>
                <w:lang w:bidi="ar"/>
              </w:rPr>
              <w:t xml:space="preserve">            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（请注明）</w:t>
            </w:r>
          </w:p>
        </w:tc>
      </w:tr>
      <w:tr w14:paraId="61AA4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26CE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住宿状况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DDE72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是否住宿</w:t>
            </w:r>
          </w:p>
        </w:tc>
        <w:tc>
          <w:tcPr>
            <w:tcW w:w="5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D1FD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11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  <w:p w14:paraId="26F91562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11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  <w:p w14:paraId="2A779A3D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11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日</w:t>
            </w:r>
          </w:p>
          <w:p w14:paraId="009B4EAF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□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不住宿</w:t>
            </w:r>
          </w:p>
        </w:tc>
      </w:tr>
      <w:tr w14:paraId="35AFC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FAEA">
            <w:pPr>
              <w:widowControl/>
              <w:jc w:val="left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F6A6B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住宿要求</w:t>
            </w:r>
          </w:p>
        </w:tc>
        <w:tc>
          <w:tcPr>
            <w:tcW w:w="5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75B81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14:paraId="4233F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ECEC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会议用餐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DE609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日：□晚餐</w:t>
            </w:r>
          </w:p>
          <w:p w14:paraId="0474D3EF">
            <w:pP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  <w:lang w:bidi="ar"/>
              </w:rPr>
              <w:t>日：□中餐</w:t>
            </w:r>
          </w:p>
        </w:tc>
      </w:tr>
      <w:tr w14:paraId="6D79F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E647">
            <w:pPr>
              <w:jc w:val="center"/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备</w:t>
            </w:r>
            <w: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eastAsia="黑体" w:cs="仿宋_GB2312"/>
                <w:color w:val="000000"/>
                <w:sz w:val="32"/>
                <w:szCs w:val="32"/>
                <w:lang w:bidi="ar"/>
              </w:rPr>
              <w:t>注</w:t>
            </w:r>
          </w:p>
        </w:tc>
        <w:tc>
          <w:tcPr>
            <w:tcW w:w="7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59AC">
            <w:pPr>
              <w:rPr>
                <w:rFonts w:eastAsia="黑体" w:cs="仿宋_GB2312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76AA3126">
      <w:pPr>
        <w:spacing w:line="500" w:lineRule="exact"/>
        <w:ind w:firstLine="560" w:firstLineChars="200"/>
        <w:jc w:val="left"/>
        <w:rPr>
          <w:rFonts w:eastAsia="仿宋_GB2312"/>
          <w:sz w:val="28"/>
          <w:szCs w:val="28"/>
        </w:rPr>
      </w:pPr>
    </w:p>
    <w:p w14:paraId="7BA38E7C">
      <w:pPr>
        <w:widowControl/>
        <w:jc w:val="left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2155" w:right="1531" w:bottom="1814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9967"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 w14:paraId="66193F2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MzI5YTY0ODc1YmY3OTI5NTNlOGExYTFhMTY4YWYifQ=="/>
  </w:docVars>
  <w:rsids>
    <w:rsidRoot w:val="00961E28"/>
    <w:rsid w:val="0000061B"/>
    <w:rsid w:val="0000661F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75721"/>
    <w:rsid w:val="00083D03"/>
    <w:rsid w:val="000878D7"/>
    <w:rsid w:val="00095048"/>
    <w:rsid w:val="000B39E5"/>
    <w:rsid w:val="000B647C"/>
    <w:rsid w:val="000D3E4A"/>
    <w:rsid w:val="00124EC7"/>
    <w:rsid w:val="0012521F"/>
    <w:rsid w:val="0013009E"/>
    <w:rsid w:val="0014295E"/>
    <w:rsid w:val="001462DC"/>
    <w:rsid w:val="001569BC"/>
    <w:rsid w:val="001577AE"/>
    <w:rsid w:val="00187FBF"/>
    <w:rsid w:val="001A20EE"/>
    <w:rsid w:val="001B07C1"/>
    <w:rsid w:val="001B102C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D4C2B"/>
    <w:rsid w:val="002E0586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870AC"/>
    <w:rsid w:val="00392541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D5806"/>
    <w:rsid w:val="004F000F"/>
    <w:rsid w:val="0050050F"/>
    <w:rsid w:val="00505A34"/>
    <w:rsid w:val="005210D7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20603"/>
    <w:rsid w:val="00622562"/>
    <w:rsid w:val="00637B67"/>
    <w:rsid w:val="00660699"/>
    <w:rsid w:val="00662F1E"/>
    <w:rsid w:val="006700B2"/>
    <w:rsid w:val="006704DB"/>
    <w:rsid w:val="0068595B"/>
    <w:rsid w:val="00691086"/>
    <w:rsid w:val="006A2649"/>
    <w:rsid w:val="006A5EA2"/>
    <w:rsid w:val="006B06FA"/>
    <w:rsid w:val="006C0A73"/>
    <w:rsid w:val="006C4561"/>
    <w:rsid w:val="006C6BE6"/>
    <w:rsid w:val="006C79DE"/>
    <w:rsid w:val="006D4274"/>
    <w:rsid w:val="006F66A9"/>
    <w:rsid w:val="0070266B"/>
    <w:rsid w:val="0070722E"/>
    <w:rsid w:val="0072084C"/>
    <w:rsid w:val="0072570D"/>
    <w:rsid w:val="0073132A"/>
    <w:rsid w:val="0073699C"/>
    <w:rsid w:val="00737082"/>
    <w:rsid w:val="0074359C"/>
    <w:rsid w:val="007B00F9"/>
    <w:rsid w:val="007B6AF7"/>
    <w:rsid w:val="007C0085"/>
    <w:rsid w:val="007D4E64"/>
    <w:rsid w:val="007D5808"/>
    <w:rsid w:val="007E7FDE"/>
    <w:rsid w:val="007F4DB7"/>
    <w:rsid w:val="008174E3"/>
    <w:rsid w:val="00823B9E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379A"/>
    <w:rsid w:val="008E37DE"/>
    <w:rsid w:val="00901F7F"/>
    <w:rsid w:val="00927273"/>
    <w:rsid w:val="00935A21"/>
    <w:rsid w:val="00961902"/>
    <w:rsid w:val="00961E28"/>
    <w:rsid w:val="009620E1"/>
    <w:rsid w:val="00964E1A"/>
    <w:rsid w:val="00983C66"/>
    <w:rsid w:val="00993507"/>
    <w:rsid w:val="0099767F"/>
    <w:rsid w:val="009C5480"/>
    <w:rsid w:val="009C7E23"/>
    <w:rsid w:val="00A059CA"/>
    <w:rsid w:val="00A36E38"/>
    <w:rsid w:val="00A67ED6"/>
    <w:rsid w:val="00A7166B"/>
    <w:rsid w:val="00A72FFC"/>
    <w:rsid w:val="00AA70E6"/>
    <w:rsid w:val="00AA75CA"/>
    <w:rsid w:val="00AB2902"/>
    <w:rsid w:val="00AC7062"/>
    <w:rsid w:val="00AD16C6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233F2"/>
    <w:rsid w:val="00B364A9"/>
    <w:rsid w:val="00B37FA8"/>
    <w:rsid w:val="00B46BF7"/>
    <w:rsid w:val="00B5140D"/>
    <w:rsid w:val="00B56090"/>
    <w:rsid w:val="00B773C2"/>
    <w:rsid w:val="00B95B45"/>
    <w:rsid w:val="00BB7FC3"/>
    <w:rsid w:val="00BC0623"/>
    <w:rsid w:val="00BD246B"/>
    <w:rsid w:val="00BD6B4C"/>
    <w:rsid w:val="00BD7F9A"/>
    <w:rsid w:val="00BE6C12"/>
    <w:rsid w:val="00C01D69"/>
    <w:rsid w:val="00C17ECE"/>
    <w:rsid w:val="00C30CB2"/>
    <w:rsid w:val="00C656ED"/>
    <w:rsid w:val="00C736F0"/>
    <w:rsid w:val="00CA5E04"/>
    <w:rsid w:val="00CC1DB4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36B4D"/>
    <w:rsid w:val="00D51748"/>
    <w:rsid w:val="00D51A25"/>
    <w:rsid w:val="00D525C6"/>
    <w:rsid w:val="00D618FC"/>
    <w:rsid w:val="00D733CA"/>
    <w:rsid w:val="00D91220"/>
    <w:rsid w:val="00D936D1"/>
    <w:rsid w:val="00DA6344"/>
    <w:rsid w:val="00DD1563"/>
    <w:rsid w:val="00DE17FF"/>
    <w:rsid w:val="00E30322"/>
    <w:rsid w:val="00E303CE"/>
    <w:rsid w:val="00E34A62"/>
    <w:rsid w:val="00E36726"/>
    <w:rsid w:val="00E4080B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15085"/>
    <w:rsid w:val="00F43F59"/>
    <w:rsid w:val="00F4774D"/>
    <w:rsid w:val="00F5192C"/>
    <w:rsid w:val="00F52912"/>
    <w:rsid w:val="00F619B8"/>
    <w:rsid w:val="00F62BA0"/>
    <w:rsid w:val="00F65984"/>
    <w:rsid w:val="00F723AC"/>
    <w:rsid w:val="00F853F8"/>
    <w:rsid w:val="00F86075"/>
    <w:rsid w:val="00F91A92"/>
    <w:rsid w:val="00F959E4"/>
    <w:rsid w:val="00FA16E6"/>
    <w:rsid w:val="00FB3C63"/>
    <w:rsid w:val="00FB44A4"/>
    <w:rsid w:val="00FC0BEC"/>
    <w:rsid w:val="00FC3387"/>
    <w:rsid w:val="00FE5498"/>
    <w:rsid w:val="00FF2CD8"/>
    <w:rsid w:val="4A9154D2"/>
    <w:rsid w:val="5E4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0"/>
  </w:style>
  <w:style w:type="paragraph" w:styleId="3">
    <w:name w:val="Balloon Text"/>
    <w:basedOn w:val="1"/>
    <w:link w:val="14"/>
    <w:semiHidden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semiHidden/>
    <w:uiPriority w:val="0"/>
    <w:rPr>
      <w:rFonts w:cs="Times New Roman"/>
      <w:color w:val="368DDC"/>
      <w:u w:val="none"/>
    </w:rPr>
  </w:style>
  <w:style w:type="character" w:customStyle="1" w:styleId="12">
    <w:name w:val="日期 字符"/>
    <w:link w:val="2"/>
    <w:semiHidden/>
    <w:locked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link w:val="3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抄送栏"/>
    <w:basedOn w:val="1"/>
    <w:uiPriority w:val="0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页脚 字符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20844;&#25991;%20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 2023</Template>
  <Company>番茄花园</Company>
  <Pages>1</Pages>
  <Words>343</Words>
  <Characters>427</Characters>
  <Lines>3</Lines>
  <Paragraphs>2</Paragraphs>
  <TotalTime>108</TotalTime>
  <ScaleCrop>false</ScaleCrop>
  <LinksUpToDate>false</LinksUpToDate>
  <CharactersWithSpaces>470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2024-10-12T03:13:00Z</dcterms:created>
  <dc:creator>ZHB</dc:creator>
  <cp:lastModifiedBy>yjh</cp:lastModifiedBy>
  <cp:lastPrinted>2024-10-16T01:25:00Z</cp:lastPrinted>
  <dcterms:modified xsi:type="dcterms:W3CDTF">2024-10-28T00:40:13Z</dcterms:modified>
  <dc:title>关于召开中国知识产权研究会届中理事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A910627E227C4EBCBC2A7BF5F77EC79D_13</vt:lpwstr>
  </property>
</Properties>
</file>