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48D" w:rsidRDefault="00C4248D" w:rsidP="00C4248D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1：</w:t>
      </w:r>
    </w:p>
    <w:p w:rsidR="00C4248D" w:rsidRDefault="00C4248D" w:rsidP="00C4248D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《</w:t>
      </w:r>
      <w:bookmarkStart w:id="0" w:name="_GoBack"/>
      <w:r>
        <w:rPr>
          <w:rFonts w:ascii="方正小标宋简体" w:eastAsia="方正小标宋简体" w:hAnsi="仿宋" w:hint="eastAsia"/>
          <w:sz w:val="32"/>
          <w:szCs w:val="32"/>
        </w:rPr>
        <w:t>第三届中国职业安全健康高峰论坛报名回执表</w:t>
      </w:r>
      <w:bookmarkEnd w:id="0"/>
      <w:r>
        <w:rPr>
          <w:rFonts w:ascii="方正小标宋简体" w:eastAsia="方正小标宋简体" w:hAnsi="仿宋" w:hint="eastAsia"/>
          <w:sz w:val="32"/>
          <w:szCs w:val="32"/>
        </w:rPr>
        <w:t>》</w:t>
      </w:r>
    </w:p>
    <w:p w:rsidR="00C4248D" w:rsidRDefault="00C4248D" w:rsidP="00C4248D">
      <w:pPr>
        <w:widowControl/>
        <w:spacing w:before="80" w:line="240" w:lineRule="atLeast"/>
        <w:ind w:rightChars="-47" w:right="-99"/>
        <w:rPr>
          <w:rFonts w:ascii="宋体" w:hAnsi="宋体" w:cs="仿宋"/>
          <w:b/>
          <w:bCs/>
          <w:sz w:val="25"/>
          <w:szCs w:val="25"/>
        </w:rPr>
      </w:pPr>
      <w:r w:rsidRPr="00292777">
        <w:rPr>
          <w:rFonts w:ascii="宋体" w:hAnsi="宋体" w:cs="仿宋" w:hint="eastAsia"/>
          <w:b/>
          <w:bCs/>
          <w:sz w:val="25"/>
          <w:szCs w:val="25"/>
        </w:rPr>
        <w:t>一、酒店住宿安排(酒店住宿为自费项目，您可选择本次大会的会务酒店，如下)：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6"/>
        <w:gridCol w:w="1662"/>
        <w:gridCol w:w="1625"/>
        <w:gridCol w:w="1223"/>
        <w:gridCol w:w="1157"/>
      </w:tblGrid>
      <w:tr w:rsidR="0021715F" w:rsidTr="0021715F">
        <w:trPr>
          <w:trHeight w:val="361"/>
          <w:jc w:val="center"/>
        </w:trPr>
        <w:tc>
          <w:tcPr>
            <w:tcW w:w="1733" w:type="pct"/>
          </w:tcPr>
          <w:p w:rsidR="0021715F" w:rsidRPr="00725164" w:rsidRDefault="0021715F" w:rsidP="0021715F">
            <w:pPr>
              <w:widowControl/>
              <w:jc w:val="center"/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64"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  <w:t>酒店名称</w:t>
            </w:r>
            <w:proofErr w:type="spellEnd"/>
          </w:p>
        </w:tc>
        <w:tc>
          <w:tcPr>
            <w:tcW w:w="958" w:type="pct"/>
          </w:tcPr>
          <w:p w:rsidR="0021715F" w:rsidRPr="00725164" w:rsidRDefault="0021715F" w:rsidP="0021715F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64"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  <w:t>会务价（标间</w:t>
            </w:r>
            <w:proofErr w:type="spellEnd"/>
            <w:r w:rsidRPr="00725164"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937" w:type="pct"/>
          </w:tcPr>
          <w:p w:rsidR="0021715F" w:rsidRPr="00725164" w:rsidRDefault="0021715F" w:rsidP="0021715F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64"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  <w:t>会务价（大床</w:t>
            </w:r>
            <w:proofErr w:type="spellEnd"/>
            <w:r w:rsidRPr="00725164"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705" w:type="pct"/>
          </w:tcPr>
          <w:p w:rsidR="0021715F" w:rsidRPr="00725164" w:rsidRDefault="0021715F" w:rsidP="0021715F">
            <w:pPr>
              <w:widowControl/>
              <w:jc w:val="center"/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64"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  <w:t>门市价</w:t>
            </w:r>
            <w:proofErr w:type="spellEnd"/>
          </w:p>
        </w:tc>
        <w:tc>
          <w:tcPr>
            <w:tcW w:w="667" w:type="pct"/>
          </w:tcPr>
          <w:p w:rsidR="0021715F" w:rsidRPr="00725164" w:rsidRDefault="0021715F" w:rsidP="0021715F">
            <w:pPr>
              <w:widowControl/>
              <w:jc w:val="center"/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64"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  <w:t>备注</w:t>
            </w:r>
            <w:proofErr w:type="spellEnd"/>
          </w:p>
        </w:tc>
      </w:tr>
      <w:tr w:rsidR="0021715F" w:rsidTr="0021715F">
        <w:trPr>
          <w:trHeight w:val="628"/>
          <w:jc w:val="center"/>
        </w:trPr>
        <w:tc>
          <w:tcPr>
            <w:tcW w:w="1733" w:type="pct"/>
            <w:vAlign w:val="center"/>
          </w:tcPr>
          <w:p w:rsidR="0021715F" w:rsidRPr="00725164" w:rsidRDefault="0021715F" w:rsidP="0021715F">
            <w:pPr>
              <w:widowControl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725164">
              <w:rPr>
                <w:rFonts w:ascii="宋体" w:hAnsi="宋体" w:cs="宋体" w:hint="eastAsia"/>
                <w:kern w:val="0"/>
                <w:sz w:val="24"/>
                <w:szCs w:val="24"/>
              </w:rPr>
              <w:t>苏州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太湖国际会议中心&amp;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香山酒店</w:t>
            </w:r>
            <w:proofErr w:type="gramEnd"/>
          </w:p>
        </w:tc>
        <w:tc>
          <w:tcPr>
            <w:tcW w:w="958" w:type="pct"/>
            <w:vAlign w:val="center"/>
          </w:tcPr>
          <w:p w:rsidR="0021715F" w:rsidRPr="00725164" w:rsidRDefault="0021715F" w:rsidP="0021715F">
            <w:pPr>
              <w:widowControl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400元</w:t>
            </w:r>
          </w:p>
        </w:tc>
        <w:tc>
          <w:tcPr>
            <w:tcW w:w="937" w:type="pct"/>
            <w:vAlign w:val="center"/>
          </w:tcPr>
          <w:p w:rsidR="0021715F" w:rsidRPr="00725164" w:rsidRDefault="0021715F" w:rsidP="0021715F">
            <w:pPr>
              <w:widowControl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400元</w:t>
            </w:r>
          </w:p>
        </w:tc>
        <w:tc>
          <w:tcPr>
            <w:tcW w:w="705" w:type="pct"/>
            <w:vAlign w:val="center"/>
          </w:tcPr>
          <w:p w:rsidR="0021715F" w:rsidRPr="00725164" w:rsidRDefault="0021715F" w:rsidP="0021715F">
            <w:pPr>
              <w:widowControl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700元</w:t>
            </w:r>
          </w:p>
        </w:tc>
        <w:tc>
          <w:tcPr>
            <w:tcW w:w="667" w:type="pct"/>
            <w:vAlign w:val="center"/>
          </w:tcPr>
          <w:p w:rsidR="0021715F" w:rsidRPr="00725164" w:rsidRDefault="0021715F" w:rsidP="0021715F">
            <w:pPr>
              <w:widowControl/>
              <w:jc w:val="center"/>
              <w:rPr>
                <w:rFonts w:ascii="宋体" w:hAnsi="宋体"/>
                <w:bCs/>
                <w:color w:val="0000FF"/>
                <w:sz w:val="24"/>
                <w:szCs w:val="24"/>
                <w:lang w:eastAsia="en-US"/>
              </w:rPr>
            </w:pPr>
          </w:p>
        </w:tc>
      </w:tr>
      <w:tr w:rsidR="0021715F" w:rsidTr="0021715F">
        <w:trPr>
          <w:jc w:val="center"/>
        </w:trPr>
        <w:tc>
          <w:tcPr>
            <w:tcW w:w="5000" w:type="pct"/>
            <w:gridSpan w:val="5"/>
          </w:tcPr>
          <w:p w:rsidR="0021715F" w:rsidRPr="00725164" w:rsidRDefault="0021715F" w:rsidP="0021715F"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725164">
              <w:rPr>
                <w:rFonts w:ascii="宋体" w:hAnsi="宋体"/>
                <w:bCs/>
                <w:color w:val="000000"/>
                <w:sz w:val="24"/>
                <w:szCs w:val="24"/>
              </w:rPr>
              <w:t>特别提示：展览期间，酒店用房较为紧张，组委会不保证可以安排房间；如需预定，请将此表于</w:t>
            </w:r>
            <w:r w:rsidRPr="007251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11</w:t>
            </w:r>
            <w:r w:rsidRPr="00725164">
              <w:rPr>
                <w:rFonts w:ascii="宋体" w:hAnsi="宋体"/>
                <w:bCs/>
                <w:color w:val="000000"/>
                <w:sz w:val="24"/>
                <w:szCs w:val="24"/>
              </w:rPr>
              <w:t>月</w:t>
            </w:r>
            <w:r w:rsidRPr="007251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5</w:t>
            </w:r>
            <w:r w:rsidRPr="00725164">
              <w:rPr>
                <w:rFonts w:ascii="宋体" w:hAnsi="宋体"/>
                <w:bCs/>
                <w:color w:val="000000"/>
                <w:sz w:val="24"/>
                <w:szCs w:val="24"/>
              </w:rPr>
              <w:t>日前传真或邮寄至主办单位。</w:t>
            </w:r>
          </w:p>
        </w:tc>
      </w:tr>
    </w:tbl>
    <w:p w:rsidR="00C4248D" w:rsidRDefault="00C4248D" w:rsidP="00C4248D">
      <w:pPr>
        <w:rPr>
          <w:rFonts w:ascii="Times New Roman" w:hAnsi="Times New Roman"/>
          <w:b/>
          <w:bCs/>
          <w:sz w:val="25"/>
          <w:szCs w:val="25"/>
        </w:rPr>
      </w:pPr>
      <w:r w:rsidRPr="008B4D88">
        <w:rPr>
          <w:rFonts w:ascii="Times New Roman" w:hAnsi="Times New Roman" w:hint="eastAsia"/>
          <w:b/>
          <w:bCs/>
          <w:sz w:val="25"/>
          <w:szCs w:val="25"/>
        </w:rPr>
        <w:t>二、论坛报名及酒店预订回执表</w:t>
      </w:r>
      <w:r>
        <w:rPr>
          <w:rFonts w:ascii="Times New Roman" w:hAnsi="Times New Roman" w:hint="eastAsia"/>
          <w:b/>
          <w:bCs/>
          <w:sz w:val="25"/>
          <w:szCs w:val="25"/>
        </w:rPr>
        <w:t>：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1225"/>
        <w:gridCol w:w="1226"/>
        <w:gridCol w:w="1325"/>
        <w:gridCol w:w="1226"/>
        <w:gridCol w:w="2359"/>
      </w:tblGrid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 w:rsidRPr="00725164"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3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 w:rsidRPr="00725164"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  <w:t>详细地址</w:t>
            </w:r>
            <w:proofErr w:type="spellEnd"/>
          </w:p>
        </w:tc>
        <w:tc>
          <w:tcPr>
            <w:tcW w:w="73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725164">
              <w:rPr>
                <w:rFonts w:ascii="宋体" w:hAnsi="宋体" w:hint="eastAsia"/>
                <w:bCs/>
                <w:color w:val="000000"/>
                <w:sz w:val="24"/>
                <w:szCs w:val="24"/>
                <w:lang w:eastAsia="en-US"/>
              </w:rPr>
              <w:t>联系人</w:t>
            </w:r>
            <w:proofErr w:type="spellEnd"/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 w:rsidRPr="00725164">
              <w:rPr>
                <w:rFonts w:ascii="宋体" w:hAnsi="宋体" w:hint="eastAsia"/>
                <w:bCs/>
                <w:color w:val="00000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1325" w:type="dxa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 w:rsidRPr="00725164"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  <w:t>邮箱</w:t>
            </w:r>
            <w:proofErr w:type="spellEnd"/>
          </w:p>
        </w:tc>
        <w:tc>
          <w:tcPr>
            <w:tcW w:w="2359" w:type="dxa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 w:rsidRPr="00725164">
              <w:rPr>
                <w:rFonts w:ascii="宋体" w:hAnsi="宋体"/>
                <w:bCs/>
                <w:color w:val="000000"/>
                <w:sz w:val="24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 w:rsidRPr="00725164">
              <w:rPr>
                <w:rFonts w:ascii="宋体" w:hAnsi="宋体" w:hint="eastAsia"/>
                <w:bCs/>
                <w:color w:val="000000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 w:rsidRPr="00725164">
              <w:rPr>
                <w:rFonts w:ascii="宋体" w:hAnsi="宋体" w:hint="eastAsia"/>
                <w:bCs/>
                <w:color w:val="00000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 w:rsidRPr="00725164">
              <w:rPr>
                <w:rFonts w:ascii="宋体" w:hAnsi="宋体" w:hint="eastAsia"/>
                <w:bCs/>
                <w:color w:val="000000"/>
                <w:sz w:val="24"/>
                <w:szCs w:val="24"/>
                <w:lang w:eastAsia="en-US"/>
              </w:rPr>
              <w:t>部门</w:t>
            </w:r>
            <w:proofErr w:type="spellEnd"/>
          </w:p>
        </w:tc>
        <w:tc>
          <w:tcPr>
            <w:tcW w:w="3585" w:type="dxa"/>
            <w:gridSpan w:val="2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 w:rsidRPr="00725164">
              <w:rPr>
                <w:rFonts w:ascii="宋体" w:hAnsi="宋体" w:hint="eastAsia"/>
                <w:bCs/>
                <w:color w:val="00000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5164">
              <w:rPr>
                <w:rFonts w:ascii="宋体" w:hAnsi="宋体" w:cs="宋体"/>
                <w:bCs/>
                <w:kern w:val="0"/>
                <w:sz w:val="24"/>
                <w:szCs w:val="24"/>
              </w:rPr>
              <w:t>预订房间数</w:t>
            </w:r>
          </w:p>
        </w:tc>
        <w:tc>
          <w:tcPr>
            <w:tcW w:w="245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D5" w:rsidRDefault="002D2BD5" w:rsidP="0021715F">
            <w:pPr>
              <w:widowControl/>
              <w:snapToGrid w:val="0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5164">
              <w:rPr>
                <w:rFonts w:ascii="宋体" w:hAnsi="宋体" w:cs="宋体" w:hint="eastAsia"/>
                <w:kern w:val="0"/>
                <w:sz w:val="24"/>
                <w:szCs w:val="24"/>
              </w:rPr>
              <w:t>苏州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太湖国际会议中心&amp;香山酒店</w:t>
            </w:r>
          </w:p>
          <w:p w:rsidR="00C4248D" w:rsidRPr="00725164" w:rsidRDefault="00C4248D" w:rsidP="0021715F">
            <w:pPr>
              <w:widowControl/>
              <w:snapToGrid w:val="0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标间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>      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间</w:t>
            </w:r>
          </w:p>
          <w:p w:rsidR="00C4248D" w:rsidRPr="00725164" w:rsidRDefault="00C4248D" w:rsidP="0021715F">
            <w:pPr>
              <w:widowControl/>
              <w:snapToGrid w:val="0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单间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>      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5164">
              <w:rPr>
                <w:rFonts w:ascii="宋体" w:hAnsi="宋体" w:cs="宋体"/>
                <w:bCs/>
                <w:kern w:val="0"/>
                <w:sz w:val="24"/>
                <w:szCs w:val="24"/>
              </w:rPr>
              <w:t>入住时间</w:t>
            </w:r>
          </w:p>
        </w:tc>
        <w:tc>
          <w:tcPr>
            <w:tcW w:w="35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5164">
              <w:rPr>
                <w:rFonts w:ascii="宋体" w:hAnsi="宋体" w:cs="宋体" w:hint="eastAsia"/>
                <w:kern w:val="0"/>
                <w:sz w:val="24"/>
                <w:szCs w:val="24"/>
              </w:rPr>
              <w:t>2020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Pr="00725164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>   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vMerge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vMerge/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5164">
              <w:rPr>
                <w:rFonts w:ascii="宋体" w:hAnsi="宋体" w:cs="宋体"/>
                <w:bCs/>
                <w:kern w:val="0"/>
                <w:sz w:val="24"/>
                <w:szCs w:val="24"/>
              </w:rPr>
              <w:t>离店时间</w:t>
            </w:r>
          </w:p>
        </w:tc>
        <w:tc>
          <w:tcPr>
            <w:tcW w:w="35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725164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Pr="00725164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>   </w:t>
            </w: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C4248D" w:rsidTr="0021715F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5164">
              <w:rPr>
                <w:rFonts w:ascii="宋体" w:hAnsi="宋体" w:cs="宋体"/>
                <w:bCs/>
                <w:kern w:val="0"/>
                <w:sz w:val="24"/>
                <w:szCs w:val="24"/>
              </w:rPr>
              <w:t>备注：</w:t>
            </w:r>
          </w:p>
        </w:tc>
        <w:tc>
          <w:tcPr>
            <w:tcW w:w="73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4248D" w:rsidTr="0021715F">
        <w:trPr>
          <w:trHeight w:val="369"/>
          <w:jc w:val="center"/>
        </w:trPr>
        <w:tc>
          <w:tcPr>
            <w:tcW w:w="882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D" w:rsidRPr="00725164" w:rsidRDefault="00C4248D" w:rsidP="0021715F">
            <w:pPr>
              <w:widowControl/>
              <w:snapToGrid w:val="0"/>
              <w:ind w:firstLineChars="100" w:firstLine="240"/>
              <w:contextualSpacing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5164">
              <w:rPr>
                <w:rFonts w:ascii="宋体" w:hAnsi="宋体" w:cs="宋体"/>
                <w:kern w:val="0"/>
                <w:sz w:val="24"/>
                <w:szCs w:val="24"/>
              </w:rPr>
              <w:t>填表日期    _______年_____月_____日</w:t>
            </w:r>
          </w:p>
        </w:tc>
      </w:tr>
    </w:tbl>
    <w:p w:rsidR="00C4248D" w:rsidRDefault="00C4248D" w:rsidP="00C4248D">
      <w:pPr>
        <w:widowControl/>
        <w:spacing w:before="80" w:line="24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三、付款方式：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C4248D" w:rsidTr="0021715F">
        <w:trPr>
          <w:trHeight w:val="1670"/>
          <w:jc w:val="center"/>
        </w:trPr>
        <w:tc>
          <w:tcPr>
            <w:tcW w:w="5000" w:type="pct"/>
            <w:vAlign w:val="center"/>
          </w:tcPr>
          <w:p w:rsidR="00C4248D" w:rsidRPr="0007450B" w:rsidRDefault="00C4248D" w:rsidP="0021715F">
            <w:pPr>
              <w:widowControl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450B">
              <w:rPr>
                <w:rFonts w:ascii="Times New Roman" w:hAnsi="Times New Roman"/>
                <w:sz w:val="24"/>
                <w:szCs w:val="24"/>
              </w:rPr>
              <w:t>请将</w:t>
            </w:r>
            <w:r w:rsidRPr="0007450B">
              <w:rPr>
                <w:rFonts w:ascii="Times New Roman" w:hAnsi="Times New Roman" w:hint="eastAsia"/>
                <w:sz w:val="24"/>
                <w:szCs w:val="24"/>
              </w:rPr>
              <w:t>报名</w:t>
            </w:r>
            <w:r w:rsidRPr="0007450B">
              <w:rPr>
                <w:rFonts w:ascii="Times New Roman" w:hAnsi="Times New Roman"/>
                <w:sz w:val="24"/>
                <w:szCs w:val="24"/>
              </w:rPr>
              <w:t>费用汇款</w:t>
            </w:r>
            <w:proofErr w:type="gramStart"/>
            <w:r w:rsidRPr="0007450B">
              <w:rPr>
                <w:rFonts w:ascii="Times New Roman" w:hAnsi="Times New Roman"/>
                <w:sz w:val="24"/>
                <w:szCs w:val="24"/>
              </w:rPr>
              <w:t>至以下</w:t>
            </w:r>
            <w:proofErr w:type="gramEnd"/>
            <w:r w:rsidRPr="0007450B">
              <w:rPr>
                <w:rFonts w:ascii="Times New Roman" w:hAnsi="Times New Roman"/>
                <w:sz w:val="24"/>
                <w:szCs w:val="24"/>
              </w:rPr>
              <w:t>账户：</w:t>
            </w:r>
          </w:p>
          <w:p w:rsidR="00C4248D" w:rsidRPr="0007450B" w:rsidRDefault="00C4248D" w:rsidP="0021715F">
            <w:pPr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07450B">
              <w:rPr>
                <w:rFonts w:ascii="Times New Roman" w:hAnsi="Times New Roman"/>
                <w:b/>
                <w:sz w:val="24"/>
                <w:szCs w:val="24"/>
              </w:rPr>
              <w:t>公司名称：</w:t>
            </w:r>
            <w:r w:rsidRPr="0007450B">
              <w:rPr>
                <w:rFonts w:ascii="Times New Roman" w:hAnsi="Times New Roman" w:hint="eastAsia"/>
                <w:b/>
                <w:sz w:val="24"/>
                <w:szCs w:val="24"/>
              </w:rPr>
              <w:t>中职安健（北京）科技发展有限公司</w:t>
            </w:r>
          </w:p>
          <w:p w:rsidR="00C4248D" w:rsidRPr="0007450B" w:rsidRDefault="002B0035" w:rsidP="0021715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账</w:t>
            </w:r>
            <w:proofErr w:type="gramEnd"/>
            <w:r w:rsidRPr="002B0035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号</w:t>
            </w:r>
            <w:r w:rsidRPr="0007450B">
              <w:rPr>
                <w:rFonts w:ascii="Times New Roman" w:hAnsi="Times New Roman"/>
                <w:b/>
                <w:sz w:val="24"/>
                <w:szCs w:val="24"/>
              </w:rPr>
              <w:t>：</w:t>
            </w:r>
            <w:r w:rsidR="00C4248D" w:rsidRPr="0007450B">
              <w:rPr>
                <w:rFonts w:ascii="Times New Roman" w:hAnsi="Times New Roman"/>
                <w:b/>
                <w:sz w:val="24"/>
                <w:szCs w:val="24"/>
              </w:rPr>
              <w:t xml:space="preserve">0200245509020168756            </w:t>
            </w:r>
            <w:r w:rsidR="00C4248D" w:rsidRPr="0007450B">
              <w:rPr>
                <w:rFonts w:ascii="Times New Roman" w:hAnsi="Times New Roman"/>
                <w:b/>
                <w:sz w:val="24"/>
                <w:szCs w:val="24"/>
              </w:rPr>
              <w:t>开户行</w:t>
            </w:r>
            <w:r w:rsidR="00C4248D" w:rsidRPr="000745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4248D" w:rsidRPr="0007450B">
              <w:rPr>
                <w:rFonts w:hint="eastAsia"/>
                <w:sz w:val="24"/>
                <w:szCs w:val="24"/>
              </w:rPr>
              <w:t xml:space="preserve"> </w:t>
            </w:r>
            <w:r w:rsidR="00C4248D" w:rsidRPr="0007450B">
              <w:rPr>
                <w:rFonts w:ascii="Times New Roman" w:hAnsi="Times New Roman" w:hint="eastAsia"/>
                <w:b/>
                <w:sz w:val="24"/>
                <w:szCs w:val="24"/>
              </w:rPr>
              <w:t>工商银行北京地坛支行</w:t>
            </w:r>
          </w:p>
          <w:p w:rsidR="00C4248D" w:rsidRDefault="00C4248D" w:rsidP="0021715F">
            <w:pPr>
              <w:widowControl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07450B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* </w:t>
            </w:r>
            <w:r w:rsidRPr="0007450B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烦请您在</w:t>
            </w:r>
            <w:r w:rsidRPr="0007450B">
              <w:rPr>
                <w:rFonts w:ascii="Times New Roman" w:hAnsi="Times New Roman"/>
                <w:b/>
                <w:color w:val="000000"/>
                <w:sz w:val="24"/>
                <w:szCs w:val="24"/>
                <w:lang w:val="zh-CN"/>
              </w:rPr>
              <w:t>汇款备注</w:t>
            </w:r>
            <w:r w:rsidRPr="0007450B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一栏中注明参会人员</w:t>
            </w:r>
            <w:r w:rsidRPr="0007450B">
              <w:rPr>
                <w:rFonts w:ascii="Times New Roman" w:hAnsi="Times New Roman"/>
                <w:b/>
                <w:color w:val="000000"/>
                <w:sz w:val="24"/>
                <w:szCs w:val="24"/>
                <w:lang w:val="zh-CN"/>
              </w:rPr>
              <w:t>姓名或其移动电话号码，</w:t>
            </w:r>
            <w:r w:rsidRPr="0007450B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并将汇款凭证通过邮件发送至</w:t>
            </w:r>
            <w:r w:rsidRPr="0007450B">
              <w:rPr>
                <w:rFonts w:ascii="Times New Roman" w:hAnsi="Times New Roman" w:hint="eastAsia"/>
                <w:color w:val="000000"/>
                <w:sz w:val="24"/>
                <w:szCs w:val="24"/>
                <w:lang w:val="zh-CN"/>
              </w:rPr>
              <w:t>报名邮箱</w:t>
            </w:r>
            <w:r w:rsidRPr="0007450B">
              <w:rPr>
                <w:rFonts w:ascii="Times New Roman" w:hAnsi="Times New Roman"/>
                <w:b/>
                <w:color w:val="000000"/>
                <w:sz w:val="24"/>
                <w:szCs w:val="24"/>
                <w:lang w:val="zh-CN"/>
              </w:rPr>
              <w:t>，</w:t>
            </w:r>
            <w:r w:rsidRPr="0007450B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以便确认。谢谢！</w:t>
            </w:r>
          </w:p>
        </w:tc>
      </w:tr>
    </w:tbl>
    <w:p w:rsidR="0021715F" w:rsidRPr="0021715F" w:rsidRDefault="0021715F" w:rsidP="009A7247">
      <w:pPr>
        <w:adjustRightInd w:val="0"/>
        <w:snapToGrid w:val="0"/>
        <w:spacing w:line="20" w:lineRule="exact"/>
        <w:rPr>
          <w:rFonts w:ascii="宋体" w:hAnsi="宋体"/>
          <w:sz w:val="28"/>
          <w:szCs w:val="28"/>
        </w:rPr>
      </w:pPr>
    </w:p>
    <w:sectPr w:rsidR="0021715F" w:rsidRPr="0021715F" w:rsidSect="00EE4737">
      <w:footerReference w:type="default" r:id="rId7"/>
      <w:pgSz w:w="11906" w:h="16838"/>
      <w:pgMar w:top="1418" w:right="1588" w:bottom="1418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B29" w:rsidRDefault="00A73B29">
      <w:r>
        <w:separator/>
      </w:r>
    </w:p>
  </w:endnote>
  <w:endnote w:type="continuationSeparator" w:id="0">
    <w:p w:rsidR="00A73B29" w:rsidRDefault="00A7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C6" w:rsidRDefault="00AA0563">
    <w:pPr>
      <w:pStyle w:val="a4"/>
      <w:jc w:val="center"/>
      <w:rPr>
        <w:sz w:val="24"/>
      </w:rPr>
    </w:pPr>
    <w:r>
      <w:rPr>
        <w:sz w:val="24"/>
      </w:rPr>
      <w:fldChar w:fldCharType="begin"/>
    </w:r>
    <w:r w:rsidR="001360C6">
      <w:rPr>
        <w:sz w:val="24"/>
      </w:rPr>
      <w:instrText>PAGE   \* MERGEFORMAT</w:instrText>
    </w:r>
    <w:r>
      <w:rPr>
        <w:sz w:val="24"/>
      </w:rPr>
      <w:fldChar w:fldCharType="separate"/>
    </w:r>
    <w:r w:rsidR="00C95801" w:rsidRPr="00C95801">
      <w:rPr>
        <w:noProof/>
        <w:sz w:val="24"/>
        <w:lang w:val="zh-CN"/>
      </w:rPr>
      <w:t>-</w:t>
    </w:r>
    <w:r w:rsidR="00C95801">
      <w:rPr>
        <w:noProof/>
        <w:sz w:val="24"/>
      </w:rPr>
      <w:t xml:space="preserve"> 6 -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B29" w:rsidRDefault="00A73B29">
      <w:r>
        <w:separator/>
      </w:r>
    </w:p>
  </w:footnote>
  <w:footnote w:type="continuationSeparator" w:id="0">
    <w:p w:rsidR="00A73B29" w:rsidRDefault="00A7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48A2"/>
    <w:multiLevelType w:val="multilevel"/>
    <w:tmpl w:val="0FC248A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8818FD"/>
    <w:multiLevelType w:val="multilevel"/>
    <w:tmpl w:val="2C8818F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4CB711D"/>
    <w:multiLevelType w:val="singleLevel"/>
    <w:tmpl w:val="54CB711D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5F"/>
    <w:rsid w:val="00015697"/>
    <w:rsid w:val="00016D01"/>
    <w:rsid w:val="00017CF4"/>
    <w:rsid w:val="0002377F"/>
    <w:rsid w:val="0003436C"/>
    <w:rsid w:val="0004782B"/>
    <w:rsid w:val="00055DA8"/>
    <w:rsid w:val="0006628D"/>
    <w:rsid w:val="0007450B"/>
    <w:rsid w:val="0008043F"/>
    <w:rsid w:val="0008073A"/>
    <w:rsid w:val="000B2BF9"/>
    <w:rsid w:val="000C289C"/>
    <w:rsid w:val="000D540C"/>
    <w:rsid w:val="000E2124"/>
    <w:rsid w:val="000E41C7"/>
    <w:rsid w:val="000E4CFF"/>
    <w:rsid w:val="000E656A"/>
    <w:rsid w:val="00126C12"/>
    <w:rsid w:val="00130FE6"/>
    <w:rsid w:val="001360C6"/>
    <w:rsid w:val="00154CEE"/>
    <w:rsid w:val="001768E7"/>
    <w:rsid w:val="001843B6"/>
    <w:rsid w:val="001A1F2C"/>
    <w:rsid w:val="001B0C21"/>
    <w:rsid w:val="001B7B07"/>
    <w:rsid w:val="001C2B70"/>
    <w:rsid w:val="001E5307"/>
    <w:rsid w:val="001F577E"/>
    <w:rsid w:val="001F69A3"/>
    <w:rsid w:val="002156A6"/>
    <w:rsid w:val="0021715F"/>
    <w:rsid w:val="002256F0"/>
    <w:rsid w:val="0026532A"/>
    <w:rsid w:val="00292777"/>
    <w:rsid w:val="00296A76"/>
    <w:rsid w:val="002A0938"/>
    <w:rsid w:val="002B0035"/>
    <w:rsid w:val="002C62BC"/>
    <w:rsid w:val="002D1FB3"/>
    <w:rsid w:val="002D2BD5"/>
    <w:rsid w:val="002D59D6"/>
    <w:rsid w:val="002F39DB"/>
    <w:rsid w:val="00305ECF"/>
    <w:rsid w:val="0030628E"/>
    <w:rsid w:val="003216E9"/>
    <w:rsid w:val="00326434"/>
    <w:rsid w:val="0033306F"/>
    <w:rsid w:val="00334142"/>
    <w:rsid w:val="00343614"/>
    <w:rsid w:val="00354B8A"/>
    <w:rsid w:val="00383059"/>
    <w:rsid w:val="00384B9C"/>
    <w:rsid w:val="003914E4"/>
    <w:rsid w:val="00391D2D"/>
    <w:rsid w:val="003A7ACF"/>
    <w:rsid w:val="003B5C43"/>
    <w:rsid w:val="003F6742"/>
    <w:rsid w:val="0041177C"/>
    <w:rsid w:val="00432D11"/>
    <w:rsid w:val="00452092"/>
    <w:rsid w:val="00454BB8"/>
    <w:rsid w:val="004614EB"/>
    <w:rsid w:val="00471015"/>
    <w:rsid w:val="00486E8F"/>
    <w:rsid w:val="00487413"/>
    <w:rsid w:val="00491BA7"/>
    <w:rsid w:val="0049226F"/>
    <w:rsid w:val="0049302C"/>
    <w:rsid w:val="0049535D"/>
    <w:rsid w:val="00495CA2"/>
    <w:rsid w:val="004977F4"/>
    <w:rsid w:val="004A522E"/>
    <w:rsid w:val="004C61CA"/>
    <w:rsid w:val="004C7BF9"/>
    <w:rsid w:val="004D62A0"/>
    <w:rsid w:val="004E425F"/>
    <w:rsid w:val="00500A32"/>
    <w:rsid w:val="00523566"/>
    <w:rsid w:val="00524143"/>
    <w:rsid w:val="00550E40"/>
    <w:rsid w:val="00553D2A"/>
    <w:rsid w:val="00563BF7"/>
    <w:rsid w:val="00565285"/>
    <w:rsid w:val="005811FA"/>
    <w:rsid w:val="00583492"/>
    <w:rsid w:val="005B20DE"/>
    <w:rsid w:val="005B5E9E"/>
    <w:rsid w:val="005B7DE6"/>
    <w:rsid w:val="005C03F5"/>
    <w:rsid w:val="005D6A08"/>
    <w:rsid w:val="00604C95"/>
    <w:rsid w:val="00605186"/>
    <w:rsid w:val="00613E7C"/>
    <w:rsid w:val="00631E26"/>
    <w:rsid w:val="00643A94"/>
    <w:rsid w:val="006539B0"/>
    <w:rsid w:val="0065406D"/>
    <w:rsid w:val="00657C8D"/>
    <w:rsid w:val="0066440D"/>
    <w:rsid w:val="00673E96"/>
    <w:rsid w:val="00681B9C"/>
    <w:rsid w:val="0068384E"/>
    <w:rsid w:val="00692131"/>
    <w:rsid w:val="006A05AA"/>
    <w:rsid w:val="006A0FF9"/>
    <w:rsid w:val="006E3F90"/>
    <w:rsid w:val="006E5F4F"/>
    <w:rsid w:val="006F1A66"/>
    <w:rsid w:val="00704D76"/>
    <w:rsid w:val="00725164"/>
    <w:rsid w:val="0072598E"/>
    <w:rsid w:val="00732690"/>
    <w:rsid w:val="00754EFA"/>
    <w:rsid w:val="00764F9B"/>
    <w:rsid w:val="00767FA9"/>
    <w:rsid w:val="00773375"/>
    <w:rsid w:val="007856CA"/>
    <w:rsid w:val="00786790"/>
    <w:rsid w:val="007C0B43"/>
    <w:rsid w:val="007D217D"/>
    <w:rsid w:val="007D7F56"/>
    <w:rsid w:val="007E1520"/>
    <w:rsid w:val="007F20C5"/>
    <w:rsid w:val="007F2F63"/>
    <w:rsid w:val="00813975"/>
    <w:rsid w:val="00827AA9"/>
    <w:rsid w:val="00830412"/>
    <w:rsid w:val="00894151"/>
    <w:rsid w:val="008B34A1"/>
    <w:rsid w:val="008B4D88"/>
    <w:rsid w:val="008C182B"/>
    <w:rsid w:val="008D4475"/>
    <w:rsid w:val="008E7C7E"/>
    <w:rsid w:val="009059A2"/>
    <w:rsid w:val="00923643"/>
    <w:rsid w:val="009253F3"/>
    <w:rsid w:val="009546FA"/>
    <w:rsid w:val="00972224"/>
    <w:rsid w:val="00996285"/>
    <w:rsid w:val="009A1E14"/>
    <w:rsid w:val="009A4257"/>
    <w:rsid w:val="009A7247"/>
    <w:rsid w:val="009B4845"/>
    <w:rsid w:val="009C076A"/>
    <w:rsid w:val="009C20B2"/>
    <w:rsid w:val="009E55F0"/>
    <w:rsid w:val="009F1ACB"/>
    <w:rsid w:val="00A33B85"/>
    <w:rsid w:val="00A4534A"/>
    <w:rsid w:val="00A467CE"/>
    <w:rsid w:val="00A57CFB"/>
    <w:rsid w:val="00A73B29"/>
    <w:rsid w:val="00A858AA"/>
    <w:rsid w:val="00AA0563"/>
    <w:rsid w:val="00AB212A"/>
    <w:rsid w:val="00AD4E91"/>
    <w:rsid w:val="00AF5558"/>
    <w:rsid w:val="00B0759D"/>
    <w:rsid w:val="00B14EF8"/>
    <w:rsid w:val="00B43AB7"/>
    <w:rsid w:val="00B61E00"/>
    <w:rsid w:val="00B67A65"/>
    <w:rsid w:val="00B803A5"/>
    <w:rsid w:val="00B80ACE"/>
    <w:rsid w:val="00BA3872"/>
    <w:rsid w:val="00BB4E4A"/>
    <w:rsid w:val="00BB6898"/>
    <w:rsid w:val="00BB6E5D"/>
    <w:rsid w:val="00BC6636"/>
    <w:rsid w:val="00BE611E"/>
    <w:rsid w:val="00BF028A"/>
    <w:rsid w:val="00BF1800"/>
    <w:rsid w:val="00BF55A8"/>
    <w:rsid w:val="00C057EE"/>
    <w:rsid w:val="00C161A8"/>
    <w:rsid w:val="00C24073"/>
    <w:rsid w:val="00C37413"/>
    <w:rsid w:val="00C4248D"/>
    <w:rsid w:val="00C436A8"/>
    <w:rsid w:val="00C5162E"/>
    <w:rsid w:val="00C7342F"/>
    <w:rsid w:val="00C95801"/>
    <w:rsid w:val="00CD5451"/>
    <w:rsid w:val="00CE1641"/>
    <w:rsid w:val="00CE3FDE"/>
    <w:rsid w:val="00D07E9D"/>
    <w:rsid w:val="00D17D38"/>
    <w:rsid w:val="00D17D56"/>
    <w:rsid w:val="00D350BE"/>
    <w:rsid w:val="00D35B77"/>
    <w:rsid w:val="00D4461A"/>
    <w:rsid w:val="00D44744"/>
    <w:rsid w:val="00D52414"/>
    <w:rsid w:val="00D80F3D"/>
    <w:rsid w:val="00E30498"/>
    <w:rsid w:val="00E34AF3"/>
    <w:rsid w:val="00E54033"/>
    <w:rsid w:val="00E7468B"/>
    <w:rsid w:val="00E83FB7"/>
    <w:rsid w:val="00E968B3"/>
    <w:rsid w:val="00EA0601"/>
    <w:rsid w:val="00EC1BC5"/>
    <w:rsid w:val="00ED23AF"/>
    <w:rsid w:val="00ED5E46"/>
    <w:rsid w:val="00EE4737"/>
    <w:rsid w:val="00EF2332"/>
    <w:rsid w:val="00F234D5"/>
    <w:rsid w:val="00F303C9"/>
    <w:rsid w:val="00F30CCB"/>
    <w:rsid w:val="00F32240"/>
    <w:rsid w:val="00F329B3"/>
    <w:rsid w:val="00F34DEF"/>
    <w:rsid w:val="00F93D66"/>
    <w:rsid w:val="00FB2D0F"/>
    <w:rsid w:val="00FB7C3C"/>
    <w:rsid w:val="00FD559D"/>
    <w:rsid w:val="00FD6F7B"/>
    <w:rsid w:val="00FF4753"/>
    <w:rsid w:val="00FF4870"/>
    <w:rsid w:val="00FF5738"/>
    <w:rsid w:val="42067E75"/>
    <w:rsid w:val="47B9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77647E6-1DFC-406D-9BE6-FC26A953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qFormat/>
    <w:rsid w:val="00CE3FDE"/>
    <w:rPr>
      <w:sz w:val="18"/>
      <w:szCs w:val="18"/>
    </w:rPr>
  </w:style>
  <w:style w:type="character" w:customStyle="1" w:styleId="a5">
    <w:name w:val="页眉 字符"/>
    <w:link w:val="a6"/>
    <w:uiPriority w:val="99"/>
    <w:rsid w:val="00CE3FDE"/>
    <w:rPr>
      <w:sz w:val="18"/>
      <w:szCs w:val="18"/>
    </w:rPr>
  </w:style>
  <w:style w:type="character" w:styleId="a7">
    <w:name w:val="Hyperlink"/>
    <w:uiPriority w:val="99"/>
    <w:unhideWhenUsed/>
    <w:rsid w:val="00CE3FDE"/>
    <w:rPr>
      <w:color w:val="0563C1"/>
      <w:u w:val="single"/>
    </w:rPr>
  </w:style>
  <w:style w:type="character" w:customStyle="1" w:styleId="a8">
    <w:name w:val="批注框文本 字符"/>
    <w:link w:val="a9"/>
    <w:uiPriority w:val="99"/>
    <w:semiHidden/>
    <w:rsid w:val="00CE3FDE"/>
    <w:rPr>
      <w:sz w:val="18"/>
      <w:szCs w:val="18"/>
    </w:rPr>
  </w:style>
  <w:style w:type="character" w:customStyle="1" w:styleId="aa">
    <w:name w:val="日期 字符"/>
    <w:link w:val="ab"/>
    <w:uiPriority w:val="99"/>
    <w:semiHidden/>
    <w:rsid w:val="00CE3FDE"/>
    <w:rPr>
      <w:kern w:val="2"/>
      <w:sz w:val="21"/>
      <w:szCs w:val="22"/>
    </w:rPr>
  </w:style>
  <w:style w:type="paragraph" w:customStyle="1" w:styleId="ac">
    <w:name w:val="段"/>
    <w:next w:val="a"/>
    <w:qFormat/>
    <w:rsid w:val="00CE3FDE"/>
    <w:pPr>
      <w:autoSpaceDE w:val="0"/>
      <w:autoSpaceDN w:val="0"/>
      <w:ind w:firstLine="200"/>
      <w:jc w:val="both"/>
    </w:pPr>
    <w:rPr>
      <w:rFonts w:ascii="宋体" w:hAnsi="Times New Roman"/>
      <w:sz w:val="21"/>
      <w:szCs w:val="22"/>
    </w:rPr>
  </w:style>
  <w:style w:type="paragraph" w:styleId="ad">
    <w:name w:val="Normal (Web)"/>
    <w:basedOn w:val="a"/>
    <w:uiPriority w:val="99"/>
    <w:unhideWhenUsed/>
    <w:rsid w:val="00CE3F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CE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CE3FD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CE3FDE"/>
    <w:pPr>
      <w:ind w:firstLineChars="200" w:firstLine="420"/>
    </w:pPr>
  </w:style>
  <w:style w:type="paragraph" w:styleId="ab">
    <w:name w:val="Date"/>
    <w:basedOn w:val="a"/>
    <w:next w:val="a"/>
    <w:link w:val="aa"/>
    <w:uiPriority w:val="99"/>
    <w:unhideWhenUsed/>
    <w:rsid w:val="00CE3FDE"/>
    <w:pPr>
      <w:ind w:leftChars="2500" w:left="100"/>
    </w:pPr>
  </w:style>
  <w:style w:type="paragraph" w:styleId="a9">
    <w:name w:val="Balloon Text"/>
    <w:basedOn w:val="a"/>
    <w:link w:val="a8"/>
    <w:uiPriority w:val="99"/>
    <w:unhideWhenUsed/>
    <w:rsid w:val="00CE3FDE"/>
    <w:rPr>
      <w:kern w:val="0"/>
      <w:sz w:val="18"/>
      <w:szCs w:val="18"/>
    </w:rPr>
  </w:style>
  <w:style w:type="table" w:styleId="af">
    <w:name w:val="Table Grid"/>
    <w:basedOn w:val="a1"/>
    <w:uiPriority w:val="59"/>
    <w:qFormat/>
    <w:rsid w:val="00CE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SHA\2018\01&#21327;&#20250;&#31192;&#20070;&#22788;\01&#21457;&#25991;&#21457;&#20989;\&#21457;&#20989;\01&#20869;&#37096;&#36890;&#3069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01内部通知模板</Template>
  <TotalTime>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Links>
    <vt:vector size="6" baseType="variant">
      <vt:variant>
        <vt:i4>7864387</vt:i4>
      </vt:variant>
      <vt:variant>
        <vt:i4>0</vt:i4>
      </vt:variant>
      <vt:variant>
        <vt:i4>0</vt:i4>
      </vt:variant>
      <vt:variant>
        <vt:i4>5</vt:i4>
      </vt:variant>
      <vt:variant>
        <vt:lpwstr>mailto:gflt@zzajc.com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Yunzhong Wang</dc:creator>
  <cp:lastModifiedBy>Administrator</cp:lastModifiedBy>
  <cp:revision>3</cp:revision>
  <cp:lastPrinted>2020-07-07T01:30:00Z</cp:lastPrinted>
  <dcterms:created xsi:type="dcterms:W3CDTF">2020-07-08T08:36:00Z</dcterms:created>
  <dcterms:modified xsi:type="dcterms:W3CDTF">2020-07-08T08:44:00Z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