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0C6" w:rsidRDefault="001360C6" w:rsidP="00C4248D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：</w:t>
      </w:r>
    </w:p>
    <w:p w:rsidR="001360C6" w:rsidRDefault="001360C6">
      <w:pPr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《第五届职业安全及粉尘防爆技术研讨会报名回执表》</w:t>
      </w:r>
    </w:p>
    <w:p w:rsidR="001360C6" w:rsidRDefault="001360C6">
      <w:pPr>
        <w:widowControl/>
        <w:numPr>
          <w:ilvl w:val="0"/>
          <w:numId w:val="3"/>
        </w:numPr>
        <w:spacing w:before="80" w:line="240" w:lineRule="atLeast"/>
        <w:jc w:val="lef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参会人员基本信息：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12"/>
        <w:gridCol w:w="865"/>
        <w:gridCol w:w="501"/>
        <w:gridCol w:w="1976"/>
        <w:gridCol w:w="502"/>
        <w:gridCol w:w="992"/>
        <w:gridCol w:w="256"/>
        <w:gridCol w:w="858"/>
        <w:gridCol w:w="755"/>
        <w:gridCol w:w="1303"/>
      </w:tblGrid>
      <w:tr w:rsidR="001360C6" w:rsidTr="0021715F">
        <w:trPr>
          <w:trHeight w:val="358"/>
          <w:jc w:val="center"/>
        </w:trPr>
        <w:tc>
          <w:tcPr>
            <w:tcW w:w="904" w:type="pct"/>
            <w:gridSpan w:val="2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姓名</w:t>
            </w:r>
            <w:proofErr w:type="spellEnd"/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(</w:t>
            </w:r>
            <w:proofErr w:type="spellStart"/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中文</w:t>
            </w:r>
            <w:proofErr w:type="spellEnd"/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20" w:type="pct"/>
            <w:gridSpan w:val="2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gridSpan w:val="3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英文名或拼音</w:t>
            </w:r>
            <w:proofErr w:type="spellEnd"/>
          </w:p>
        </w:tc>
        <w:tc>
          <w:tcPr>
            <w:tcW w:w="1673" w:type="pct"/>
            <w:gridSpan w:val="3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</w:tr>
      <w:tr w:rsidR="001360C6" w:rsidTr="0021715F">
        <w:trPr>
          <w:trHeight w:val="377"/>
          <w:jc w:val="center"/>
        </w:trPr>
        <w:tc>
          <w:tcPr>
            <w:tcW w:w="904" w:type="pct"/>
            <w:gridSpan w:val="2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职务</w:t>
            </w:r>
            <w:proofErr w:type="spellEnd"/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(</w:t>
            </w:r>
            <w:proofErr w:type="spellStart"/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职称</w:t>
            </w:r>
            <w:proofErr w:type="spellEnd"/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20" w:type="pct"/>
            <w:gridSpan w:val="2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gridSpan w:val="3"/>
          </w:tcPr>
          <w:p w:rsidR="001360C6" w:rsidRPr="00681B9C" w:rsidRDefault="001360C6" w:rsidP="0021715F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部门</w:t>
            </w:r>
            <w:proofErr w:type="spellEnd"/>
          </w:p>
        </w:tc>
        <w:tc>
          <w:tcPr>
            <w:tcW w:w="1673" w:type="pct"/>
            <w:gridSpan w:val="3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</w:tr>
      <w:tr w:rsidR="001360C6" w:rsidTr="0021715F">
        <w:trPr>
          <w:trHeight w:val="358"/>
          <w:jc w:val="center"/>
        </w:trPr>
        <w:tc>
          <w:tcPr>
            <w:tcW w:w="408" w:type="pct"/>
            <w:vMerge w:val="restart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单位</w:t>
            </w:r>
            <w:proofErr w:type="spellEnd"/>
          </w:p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全</w:t>
            </w: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称</w:t>
            </w:r>
          </w:p>
        </w:tc>
        <w:tc>
          <w:tcPr>
            <w:tcW w:w="496" w:type="pct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中文</w:t>
            </w:r>
            <w:proofErr w:type="spellEnd"/>
          </w:p>
        </w:tc>
        <w:tc>
          <w:tcPr>
            <w:tcW w:w="4096" w:type="pct"/>
            <w:gridSpan w:val="8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</w:tr>
      <w:tr w:rsidR="001360C6" w:rsidTr="0021715F">
        <w:trPr>
          <w:trHeight w:val="166"/>
          <w:jc w:val="center"/>
        </w:trPr>
        <w:tc>
          <w:tcPr>
            <w:tcW w:w="408" w:type="pct"/>
            <w:vMerge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  <w:tc>
          <w:tcPr>
            <w:tcW w:w="496" w:type="pct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英文</w:t>
            </w:r>
            <w:proofErr w:type="spellEnd"/>
          </w:p>
        </w:tc>
        <w:tc>
          <w:tcPr>
            <w:tcW w:w="4096" w:type="pct"/>
            <w:gridSpan w:val="8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</w:tr>
      <w:tr w:rsidR="001360C6" w:rsidTr="0021715F">
        <w:trPr>
          <w:trHeight w:val="358"/>
          <w:jc w:val="center"/>
        </w:trPr>
        <w:tc>
          <w:tcPr>
            <w:tcW w:w="904" w:type="pct"/>
            <w:gridSpan w:val="2"/>
          </w:tcPr>
          <w:p w:rsidR="001360C6" w:rsidRPr="00681B9C" w:rsidRDefault="001360C6" w:rsidP="0021715F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单位地址</w:t>
            </w:r>
            <w:proofErr w:type="spellEnd"/>
          </w:p>
        </w:tc>
        <w:tc>
          <w:tcPr>
            <w:tcW w:w="2916" w:type="pct"/>
            <w:gridSpan w:val="6"/>
          </w:tcPr>
          <w:p w:rsidR="001360C6" w:rsidRPr="00681B9C" w:rsidRDefault="001360C6" w:rsidP="0021715F">
            <w:pPr>
              <w:widowControl/>
              <w:spacing w:line="0" w:lineRule="atLeast"/>
              <w:ind w:firstLineChars="300" w:firstLine="720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省</w:t>
            </w:r>
            <w:r w:rsidR="0021715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21715F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市</w:t>
            </w:r>
          </w:p>
        </w:tc>
        <w:tc>
          <w:tcPr>
            <w:tcW w:w="433" w:type="pct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邮编</w:t>
            </w:r>
            <w:proofErr w:type="spellEnd"/>
          </w:p>
        </w:tc>
        <w:tc>
          <w:tcPr>
            <w:tcW w:w="748" w:type="pct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</w:tr>
      <w:tr w:rsidR="001360C6" w:rsidTr="0021715F">
        <w:trPr>
          <w:trHeight w:val="377"/>
          <w:jc w:val="center"/>
        </w:trPr>
        <w:tc>
          <w:tcPr>
            <w:tcW w:w="408" w:type="pct"/>
            <w:vMerge w:val="restart"/>
            <w:vAlign w:val="center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联系方式</w:t>
            </w:r>
            <w:proofErr w:type="spellEnd"/>
          </w:p>
        </w:tc>
        <w:tc>
          <w:tcPr>
            <w:tcW w:w="783" w:type="pct"/>
            <w:gridSpan w:val="2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单位电话</w:t>
            </w:r>
            <w:proofErr w:type="spellEnd"/>
          </w:p>
        </w:tc>
        <w:tc>
          <w:tcPr>
            <w:tcW w:w="1421" w:type="pct"/>
            <w:gridSpan w:val="2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传真</w:t>
            </w:r>
            <w:proofErr w:type="spellEnd"/>
          </w:p>
        </w:tc>
        <w:tc>
          <w:tcPr>
            <w:tcW w:w="1819" w:type="pct"/>
            <w:gridSpan w:val="4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</w:tr>
      <w:tr w:rsidR="001360C6" w:rsidTr="0021715F">
        <w:trPr>
          <w:trHeight w:val="166"/>
          <w:jc w:val="center"/>
        </w:trPr>
        <w:tc>
          <w:tcPr>
            <w:tcW w:w="408" w:type="pct"/>
            <w:vMerge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  <w:tc>
          <w:tcPr>
            <w:tcW w:w="783" w:type="pct"/>
            <w:gridSpan w:val="2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移动电话</w:t>
            </w:r>
            <w:proofErr w:type="spellEnd"/>
          </w:p>
        </w:tc>
        <w:tc>
          <w:tcPr>
            <w:tcW w:w="1421" w:type="pct"/>
            <w:gridSpan w:val="2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Email</w:t>
            </w:r>
          </w:p>
        </w:tc>
        <w:tc>
          <w:tcPr>
            <w:tcW w:w="1819" w:type="pct"/>
            <w:gridSpan w:val="4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</w:tr>
    </w:tbl>
    <w:p w:rsidR="001360C6" w:rsidRDefault="001360C6">
      <w:pPr>
        <w:widowControl/>
        <w:spacing w:before="80" w:line="240" w:lineRule="atLeas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二、注册类型</w:t>
      </w:r>
      <w:r>
        <w:rPr>
          <w:rFonts w:ascii="Times New Roman" w:hAnsi="Times New Roman"/>
          <w:b/>
          <w:bCs/>
          <w:sz w:val="26"/>
          <w:szCs w:val="26"/>
        </w:rPr>
        <w:t>(</w:t>
      </w:r>
      <w:r>
        <w:rPr>
          <w:rFonts w:ascii="Times New Roman" w:hAnsi="Times New Roman"/>
          <w:b/>
          <w:bCs/>
          <w:sz w:val="26"/>
          <w:szCs w:val="26"/>
        </w:rPr>
        <w:t>请在对应的类型前打</w:t>
      </w:r>
      <w:r>
        <w:rPr>
          <w:rFonts w:ascii="Times New Roman" w:hAnsi="Times New Roman"/>
          <w:b/>
          <w:bCs/>
          <w:sz w:val="26"/>
          <w:szCs w:val="26"/>
        </w:rPr>
        <w:t>√)</w:t>
      </w:r>
      <w:r>
        <w:rPr>
          <w:rFonts w:ascii="Times New Roman" w:hAnsi="Times New Roman"/>
          <w:b/>
          <w:bCs/>
          <w:sz w:val="26"/>
          <w:szCs w:val="26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08"/>
        <w:gridCol w:w="5801"/>
        <w:gridCol w:w="2211"/>
      </w:tblGrid>
      <w:tr w:rsidR="001360C6" w:rsidTr="0021715F">
        <w:trPr>
          <w:jc w:val="center"/>
        </w:trPr>
        <w:tc>
          <w:tcPr>
            <w:tcW w:w="3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681B9C">
              <w:rPr>
                <w:rFonts w:ascii="宋体" w:hAnsi="宋体"/>
                <w:b/>
                <w:sz w:val="24"/>
                <w:szCs w:val="24"/>
              </w:rPr>
              <w:t>参加本次研讨会费用如下：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C6" w:rsidRPr="00681B9C" w:rsidRDefault="001360C6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  <w:lang w:eastAsia="en-US"/>
              </w:rPr>
            </w:pPr>
            <w:proofErr w:type="spellStart"/>
            <w:r w:rsidRPr="00681B9C">
              <w:rPr>
                <w:rFonts w:ascii="宋体" w:hAnsi="宋体"/>
                <w:b/>
                <w:sz w:val="24"/>
                <w:szCs w:val="24"/>
                <w:lang w:eastAsia="en-US"/>
              </w:rPr>
              <w:t>参会费用</w:t>
            </w:r>
            <w:proofErr w:type="spellEnd"/>
          </w:p>
        </w:tc>
      </w:tr>
      <w:tr w:rsidR="001360C6" w:rsidTr="0021715F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 xml:space="preserve">( </w:t>
            </w:r>
            <w:r w:rsidR="00681B9C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参加职业安全及粉尘防爆技术研讨会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C6" w:rsidRPr="00681B9C" w:rsidRDefault="001360C6" w:rsidP="0021715F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￥</w:t>
            </w:r>
            <w:r w:rsidR="00B43AB7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21715F">
              <w:rPr>
                <w:rFonts w:ascii="宋体" w:hAnsi="宋体"/>
                <w:sz w:val="24"/>
                <w:szCs w:val="24"/>
              </w:rPr>
              <w:t xml:space="preserve">     </w:t>
            </w:r>
            <w:r w:rsidR="00B43AB7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.00</w:t>
            </w:r>
          </w:p>
        </w:tc>
      </w:tr>
      <w:tr w:rsidR="001360C6" w:rsidTr="0021715F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 xml:space="preserve">(  ) 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各级安监人员、会议组织人员、演讲嘉宾等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C6" w:rsidRPr="00681B9C" w:rsidRDefault="001360C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免费</w:t>
            </w:r>
            <w:proofErr w:type="spellEnd"/>
          </w:p>
        </w:tc>
      </w:tr>
      <w:tr w:rsidR="001360C6" w:rsidTr="0021715F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展位工作人员   (每个展台仅限1人）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C6" w:rsidRPr="00681B9C" w:rsidRDefault="001360C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免费</w:t>
            </w:r>
            <w:proofErr w:type="spellEnd"/>
          </w:p>
        </w:tc>
      </w:tr>
      <w:tr w:rsidR="001360C6" w:rsidTr="0021715F">
        <w:trPr>
          <w:jc w:val="center"/>
        </w:trPr>
        <w:tc>
          <w:tcPr>
            <w:tcW w:w="3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C6" w:rsidRPr="00681B9C" w:rsidRDefault="001360C6">
            <w:pPr>
              <w:widowControl/>
              <w:autoSpaceDE w:val="0"/>
              <w:autoSpaceDN w:val="0"/>
              <w:adjustRightInd w:val="0"/>
              <w:spacing w:after="113" w:line="0" w:lineRule="atLeas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81B9C">
              <w:rPr>
                <w:rFonts w:ascii="宋体" w:hAnsi="宋体"/>
                <w:b/>
                <w:color w:val="000000"/>
                <w:sz w:val="24"/>
                <w:szCs w:val="24"/>
              </w:rPr>
              <w:t>备注：</w:t>
            </w:r>
            <w:r w:rsidRPr="00681B9C">
              <w:rPr>
                <w:rFonts w:ascii="宋体" w:hAnsi="宋体"/>
                <w:color w:val="000000"/>
                <w:sz w:val="24"/>
                <w:szCs w:val="24"/>
              </w:rPr>
              <w:t>1、</w:t>
            </w:r>
            <w:proofErr w:type="gramStart"/>
            <w:r w:rsidRPr="00681B9C">
              <w:rPr>
                <w:rFonts w:ascii="宋体" w:hAnsi="宋体"/>
                <w:color w:val="000000"/>
                <w:sz w:val="24"/>
                <w:szCs w:val="24"/>
              </w:rPr>
              <w:t>报名费含参会</w:t>
            </w:r>
            <w:proofErr w:type="gramEnd"/>
            <w:r w:rsidRPr="00681B9C">
              <w:rPr>
                <w:rFonts w:ascii="宋体" w:hAnsi="宋体"/>
                <w:color w:val="000000"/>
                <w:sz w:val="24"/>
                <w:szCs w:val="24"/>
              </w:rPr>
              <w:t>费、会议资料费、会期午餐、</w:t>
            </w:r>
            <w:proofErr w:type="gramStart"/>
            <w:r w:rsidRPr="00681B9C">
              <w:rPr>
                <w:rFonts w:ascii="宋体" w:hAnsi="宋体"/>
                <w:color w:val="000000"/>
                <w:sz w:val="24"/>
                <w:szCs w:val="24"/>
              </w:rPr>
              <w:t>茶歇及</w:t>
            </w:r>
            <w:proofErr w:type="gramEnd"/>
            <w:r w:rsidRPr="00681B9C">
              <w:rPr>
                <w:rFonts w:ascii="宋体" w:hAnsi="宋体"/>
                <w:color w:val="000000"/>
                <w:sz w:val="24"/>
                <w:szCs w:val="24"/>
              </w:rPr>
              <w:t>会议专项服务费（如需住宿，请联系组委会工作人员，费用另行自付）；</w:t>
            </w:r>
          </w:p>
          <w:p w:rsidR="001360C6" w:rsidRPr="00681B9C" w:rsidRDefault="001360C6">
            <w:pPr>
              <w:widowControl/>
              <w:autoSpaceDE w:val="0"/>
              <w:autoSpaceDN w:val="0"/>
              <w:adjustRightInd w:val="0"/>
              <w:spacing w:after="113" w:line="0" w:lineRule="atLeas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81B9C">
              <w:rPr>
                <w:rFonts w:ascii="宋体" w:hAnsi="宋体"/>
                <w:color w:val="000000"/>
                <w:sz w:val="24"/>
                <w:szCs w:val="24"/>
              </w:rPr>
              <w:t xml:space="preserve">      2、报名费用发票统一在研讨会现场领取；</w:t>
            </w:r>
          </w:p>
          <w:p w:rsidR="001360C6" w:rsidRPr="00681B9C" w:rsidRDefault="001360C6" w:rsidP="00B43AB7">
            <w:pPr>
              <w:widowControl/>
              <w:autoSpaceDE w:val="0"/>
              <w:autoSpaceDN w:val="0"/>
              <w:adjustRightInd w:val="0"/>
              <w:spacing w:after="113" w:line="0" w:lineRule="atLeast"/>
              <w:ind w:firstLineChars="300" w:firstLine="72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color w:val="000000"/>
                <w:sz w:val="24"/>
                <w:szCs w:val="24"/>
              </w:rPr>
              <w:t>3、注册截止日期：</w:t>
            </w:r>
            <w:r w:rsidR="00B43AB7"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  <w:r w:rsidRPr="00681B9C"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 w:rsidR="00B43AB7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  <w:r w:rsidRPr="00681B9C">
              <w:rPr>
                <w:rFonts w:ascii="宋体" w:hAnsi="宋体"/>
                <w:color w:val="000000"/>
                <w:sz w:val="24"/>
                <w:szCs w:val="24"/>
              </w:rPr>
              <w:t>日，请于截止日期前回传此报名表并支付参会费用；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proofErr w:type="spellStart"/>
            <w:r w:rsidRPr="00681B9C">
              <w:rPr>
                <w:rFonts w:ascii="宋体" w:hAnsi="宋体"/>
                <w:b/>
                <w:sz w:val="24"/>
                <w:szCs w:val="24"/>
                <w:lang w:eastAsia="en-US"/>
              </w:rPr>
              <w:t>共计</w:t>
            </w:r>
            <w:proofErr w:type="spellEnd"/>
            <w:r w:rsidRPr="00681B9C">
              <w:rPr>
                <w:rFonts w:ascii="宋体" w:hAnsi="宋体"/>
                <w:b/>
                <w:sz w:val="24"/>
                <w:szCs w:val="24"/>
                <w:lang w:eastAsia="en-US"/>
              </w:rPr>
              <w:t>：</w:t>
            </w:r>
            <w:r w:rsidR="00681B9C">
              <w:rPr>
                <w:rFonts w:ascii="宋体" w:hAnsi="宋体" w:hint="eastAsia"/>
                <w:b/>
                <w:sz w:val="24"/>
                <w:szCs w:val="24"/>
              </w:rPr>
              <w:t xml:space="preserve">      </w:t>
            </w:r>
            <w:r w:rsidRPr="00681B9C">
              <w:rPr>
                <w:rFonts w:ascii="宋体" w:hAnsi="宋体"/>
                <w:b/>
                <w:sz w:val="24"/>
                <w:szCs w:val="24"/>
              </w:rPr>
              <w:t>元整</w:t>
            </w:r>
          </w:p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b/>
                <w:sz w:val="24"/>
                <w:szCs w:val="24"/>
                <w:lang w:eastAsia="en-US"/>
              </w:rPr>
            </w:pPr>
          </w:p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b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￥</w:t>
            </w:r>
            <w:r w:rsidRPr="00681B9C">
              <w:rPr>
                <w:rFonts w:ascii="宋体" w:hAnsi="宋体"/>
                <w:sz w:val="24"/>
                <w:szCs w:val="24"/>
              </w:rPr>
              <w:t xml:space="preserve"> </w:t>
            </w:r>
            <w:r w:rsidR="00681B9C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21715F">
              <w:rPr>
                <w:rFonts w:ascii="宋体" w:hAnsi="宋体"/>
                <w:sz w:val="24"/>
                <w:szCs w:val="24"/>
              </w:rPr>
              <w:t xml:space="preserve">   </w:t>
            </w:r>
            <w:r w:rsidR="00681B9C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681B9C">
              <w:rPr>
                <w:rFonts w:ascii="宋体" w:hAnsi="宋体"/>
                <w:sz w:val="24"/>
                <w:szCs w:val="24"/>
              </w:rPr>
              <w:t xml:space="preserve"> .00</w:t>
            </w:r>
          </w:p>
          <w:p w:rsidR="001360C6" w:rsidRPr="00681B9C" w:rsidRDefault="001360C6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</w:tr>
    </w:tbl>
    <w:p w:rsidR="001360C6" w:rsidRDefault="001360C6">
      <w:pPr>
        <w:widowControl/>
        <w:spacing w:before="80" w:line="240" w:lineRule="atLeas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三、付款方式：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1360C6" w:rsidTr="0021715F">
        <w:trPr>
          <w:trHeight w:val="1704"/>
        </w:trPr>
        <w:tc>
          <w:tcPr>
            <w:tcW w:w="5000" w:type="pct"/>
            <w:vAlign w:val="center"/>
          </w:tcPr>
          <w:p w:rsidR="001360C6" w:rsidRPr="00681B9C" w:rsidRDefault="001360C6" w:rsidP="0021715F">
            <w:pPr>
              <w:widowControl/>
              <w:spacing w:line="240" w:lineRule="atLeast"/>
              <w:rPr>
                <w:rFonts w:ascii="宋体" w:hAnsi="宋体"/>
                <w:sz w:val="24"/>
                <w:szCs w:val="28"/>
              </w:rPr>
            </w:pPr>
            <w:r w:rsidRPr="00681B9C">
              <w:rPr>
                <w:rFonts w:ascii="宋体" w:hAnsi="宋体"/>
                <w:sz w:val="24"/>
                <w:szCs w:val="28"/>
              </w:rPr>
              <w:t>请将注册费用汇款</w:t>
            </w:r>
            <w:proofErr w:type="gramStart"/>
            <w:r w:rsidRPr="00681B9C">
              <w:rPr>
                <w:rFonts w:ascii="宋体" w:hAnsi="宋体"/>
                <w:sz w:val="24"/>
                <w:szCs w:val="28"/>
              </w:rPr>
              <w:t>至以下</w:t>
            </w:r>
            <w:proofErr w:type="gramEnd"/>
            <w:r w:rsidRPr="00681B9C">
              <w:rPr>
                <w:rFonts w:ascii="宋体" w:hAnsi="宋体"/>
                <w:sz w:val="24"/>
                <w:szCs w:val="28"/>
              </w:rPr>
              <w:t>账户：</w:t>
            </w:r>
          </w:p>
          <w:p w:rsidR="001360C6" w:rsidRPr="00681B9C" w:rsidRDefault="001360C6" w:rsidP="0021715F">
            <w:pPr>
              <w:widowControl/>
              <w:rPr>
                <w:rFonts w:ascii="宋体" w:hAnsi="宋体"/>
                <w:b/>
                <w:sz w:val="24"/>
                <w:szCs w:val="28"/>
              </w:rPr>
            </w:pPr>
            <w:r w:rsidRPr="00681B9C">
              <w:rPr>
                <w:rFonts w:ascii="宋体" w:hAnsi="宋体"/>
                <w:b/>
                <w:sz w:val="24"/>
                <w:szCs w:val="28"/>
              </w:rPr>
              <w:t>公司名称：苏州广电影视娱乐投资有限公司</w:t>
            </w:r>
          </w:p>
          <w:p w:rsidR="001360C6" w:rsidRPr="00681B9C" w:rsidRDefault="001360C6" w:rsidP="0021715F">
            <w:pPr>
              <w:widowControl/>
              <w:rPr>
                <w:rFonts w:ascii="宋体" w:hAnsi="宋体"/>
                <w:sz w:val="24"/>
                <w:szCs w:val="28"/>
              </w:rPr>
            </w:pPr>
            <w:r w:rsidRPr="00681B9C">
              <w:rPr>
                <w:rFonts w:ascii="宋体" w:hAnsi="宋体"/>
                <w:b/>
                <w:sz w:val="24"/>
                <w:szCs w:val="28"/>
              </w:rPr>
              <w:t>帐</w:t>
            </w:r>
            <w:r w:rsidR="002B0035">
              <w:rPr>
                <w:rFonts w:ascii="宋体" w:hAnsi="宋体" w:hint="eastAsia"/>
                <w:b/>
                <w:sz w:val="24"/>
                <w:szCs w:val="28"/>
              </w:rPr>
              <w:t xml:space="preserve">    </w:t>
            </w:r>
            <w:r w:rsidRPr="00681B9C">
              <w:rPr>
                <w:rFonts w:ascii="宋体" w:hAnsi="宋体"/>
                <w:b/>
                <w:sz w:val="24"/>
                <w:szCs w:val="28"/>
              </w:rPr>
              <w:t xml:space="preserve">号： </w:t>
            </w:r>
            <w:r w:rsidR="002B0035">
              <w:rPr>
                <w:rFonts w:ascii="宋体" w:hAnsi="宋体"/>
                <w:b/>
                <w:sz w:val="24"/>
                <w:szCs w:val="28"/>
              </w:rPr>
              <w:t xml:space="preserve">89010154800001017             </w:t>
            </w:r>
            <w:r w:rsidRPr="00681B9C">
              <w:rPr>
                <w:rFonts w:ascii="宋体" w:hAnsi="宋体"/>
                <w:b/>
                <w:sz w:val="24"/>
                <w:szCs w:val="28"/>
              </w:rPr>
              <w:t xml:space="preserve">开户行:   浦发苏州分行营业部   </w:t>
            </w:r>
          </w:p>
          <w:p w:rsidR="001360C6" w:rsidRDefault="001360C6" w:rsidP="0021715F">
            <w:pPr>
              <w:widowControl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zh-CN" w:eastAsia="en-US"/>
              </w:rPr>
            </w:pPr>
            <w:r w:rsidRPr="00681B9C">
              <w:rPr>
                <w:rFonts w:ascii="宋体" w:hAnsi="宋体"/>
                <w:color w:val="000000"/>
                <w:sz w:val="24"/>
                <w:szCs w:val="28"/>
                <w:lang w:val="zh-CN"/>
              </w:rPr>
              <w:t>* 烦请您在</w:t>
            </w:r>
            <w:r w:rsidRPr="00681B9C"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汇款备注</w:t>
            </w:r>
            <w:r w:rsidRPr="00681B9C">
              <w:rPr>
                <w:rFonts w:ascii="宋体" w:hAnsi="宋体"/>
                <w:color w:val="000000"/>
                <w:sz w:val="24"/>
                <w:szCs w:val="28"/>
                <w:lang w:val="zh-CN"/>
              </w:rPr>
              <w:t>一栏中注明参会人员</w:t>
            </w:r>
            <w:r w:rsidRPr="00681B9C"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姓名或其移动电话号码，</w:t>
            </w:r>
            <w:r w:rsidRPr="00681B9C">
              <w:rPr>
                <w:rFonts w:ascii="宋体" w:hAnsi="宋体"/>
                <w:color w:val="000000"/>
                <w:sz w:val="24"/>
                <w:szCs w:val="28"/>
                <w:lang w:val="zh-CN"/>
              </w:rPr>
              <w:t>并将汇款凭证通过邮件或传真发送至组委会</w:t>
            </w:r>
            <w:r w:rsidRPr="00681B9C"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，</w:t>
            </w:r>
            <w:r w:rsidRPr="00681B9C">
              <w:rPr>
                <w:rFonts w:ascii="宋体" w:hAnsi="宋体"/>
                <w:color w:val="000000"/>
                <w:sz w:val="24"/>
                <w:szCs w:val="28"/>
                <w:lang w:val="zh-CN"/>
              </w:rPr>
              <w:t>以便确认。</w:t>
            </w:r>
            <w:proofErr w:type="spellStart"/>
            <w:r w:rsidRPr="00681B9C">
              <w:rPr>
                <w:rFonts w:ascii="宋体" w:hAnsi="宋体"/>
                <w:color w:val="000000"/>
                <w:sz w:val="24"/>
                <w:szCs w:val="28"/>
                <w:lang w:val="zh-CN" w:eastAsia="en-US"/>
              </w:rPr>
              <w:t>谢谢</w:t>
            </w:r>
            <w:proofErr w:type="spellEnd"/>
            <w:r w:rsidRPr="00681B9C">
              <w:rPr>
                <w:rFonts w:ascii="宋体" w:hAnsi="宋体"/>
                <w:color w:val="000000"/>
                <w:sz w:val="24"/>
                <w:szCs w:val="28"/>
                <w:lang w:val="zh-CN" w:eastAsia="en-US"/>
              </w:rPr>
              <w:t>！</w:t>
            </w:r>
          </w:p>
        </w:tc>
      </w:tr>
    </w:tbl>
    <w:p w:rsidR="0021715F" w:rsidRPr="0021715F" w:rsidRDefault="0021715F" w:rsidP="00D73B40">
      <w:pPr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sectPr w:rsidR="0021715F" w:rsidRPr="0021715F" w:rsidSect="00EE4737">
      <w:footerReference w:type="default" r:id="rId7"/>
      <w:pgSz w:w="11906" w:h="16838"/>
      <w:pgMar w:top="1418" w:right="1588" w:bottom="1418" w:left="158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666" w:rsidRDefault="009A5666">
      <w:r>
        <w:separator/>
      </w:r>
    </w:p>
  </w:endnote>
  <w:endnote w:type="continuationSeparator" w:id="0">
    <w:p w:rsidR="009A5666" w:rsidRDefault="009A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0C6" w:rsidRDefault="00AA0563">
    <w:pPr>
      <w:pStyle w:val="a4"/>
      <w:jc w:val="center"/>
      <w:rPr>
        <w:sz w:val="24"/>
      </w:rPr>
    </w:pPr>
    <w:r>
      <w:rPr>
        <w:sz w:val="24"/>
      </w:rPr>
      <w:fldChar w:fldCharType="begin"/>
    </w:r>
    <w:r w:rsidR="001360C6">
      <w:rPr>
        <w:sz w:val="24"/>
      </w:rPr>
      <w:instrText>PAGE   \* MERGEFORMAT</w:instrText>
    </w:r>
    <w:r>
      <w:rPr>
        <w:sz w:val="24"/>
      </w:rPr>
      <w:fldChar w:fldCharType="separate"/>
    </w:r>
    <w:r w:rsidR="00C95801" w:rsidRPr="00C95801">
      <w:rPr>
        <w:noProof/>
        <w:sz w:val="24"/>
        <w:lang w:val="zh-CN"/>
      </w:rPr>
      <w:t>-</w:t>
    </w:r>
    <w:r w:rsidR="00C95801">
      <w:rPr>
        <w:noProof/>
        <w:sz w:val="24"/>
      </w:rPr>
      <w:t xml:space="preserve"> 6 -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666" w:rsidRDefault="009A5666">
      <w:r>
        <w:separator/>
      </w:r>
    </w:p>
  </w:footnote>
  <w:footnote w:type="continuationSeparator" w:id="0">
    <w:p w:rsidR="009A5666" w:rsidRDefault="009A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48A2"/>
    <w:multiLevelType w:val="multilevel"/>
    <w:tmpl w:val="0FC248A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8818FD"/>
    <w:multiLevelType w:val="multilevel"/>
    <w:tmpl w:val="2C8818FD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4CB711D"/>
    <w:multiLevelType w:val="singleLevel"/>
    <w:tmpl w:val="54CB711D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5F"/>
    <w:rsid w:val="00015697"/>
    <w:rsid w:val="00016D01"/>
    <w:rsid w:val="00017CF4"/>
    <w:rsid w:val="0002377F"/>
    <w:rsid w:val="0003436C"/>
    <w:rsid w:val="0004782B"/>
    <w:rsid w:val="00055DA8"/>
    <w:rsid w:val="0006628D"/>
    <w:rsid w:val="0007450B"/>
    <w:rsid w:val="0008043F"/>
    <w:rsid w:val="0008073A"/>
    <w:rsid w:val="000B2BF9"/>
    <w:rsid w:val="000C289C"/>
    <w:rsid w:val="000D540C"/>
    <w:rsid w:val="000E2124"/>
    <w:rsid w:val="000E41C7"/>
    <w:rsid w:val="000E4CFF"/>
    <w:rsid w:val="000E656A"/>
    <w:rsid w:val="00126C12"/>
    <w:rsid w:val="00130FE6"/>
    <w:rsid w:val="001360C6"/>
    <w:rsid w:val="00154CEE"/>
    <w:rsid w:val="001768E7"/>
    <w:rsid w:val="001843B6"/>
    <w:rsid w:val="001A1F2C"/>
    <w:rsid w:val="001B0C21"/>
    <w:rsid w:val="001B7B07"/>
    <w:rsid w:val="001C2B70"/>
    <w:rsid w:val="001E5307"/>
    <w:rsid w:val="001F577E"/>
    <w:rsid w:val="001F69A3"/>
    <w:rsid w:val="002156A6"/>
    <w:rsid w:val="0021715F"/>
    <w:rsid w:val="002256F0"/>
    <w:rsid w:val="0026532A"/>
    <w:rsid w:val="00292777"/>
    <w:rsid w:val="00296A76"/>
    <w:rsid w:val="002A0938"/>
    <w:rsid w:val="002B0035"/>
    <w:rsid w:val="002C62BC"/>
    <w:rsid w:val="002D1FB3"/>
    <w:rsid w:val="002D2BD5"/>
    <w:rsid w:val="002D59D6"/>
    <w:rsid w:val="002F39DB"/>
    <w:rsid w:val="00305ECF"/>
    <w:rsid w:val="0030628E"/>
    <w:rsid w:val="003216E9"/>
    <w:rsid w:val="00326434"/>
    <w:rsid w:val="0033306F"/>
    <w:rsid w:val="00334142"/>
    <w:rsid w:val="00343614"/>
    <w:rsid w:val="00354B8A"/>
    <w:rsid w:val="00383059"/>
    <w:rsid w:val="00384B9C"/>
    <w:rsid w:val="003914E4"/>
    <w:rsid w:val="00391D2D"/>
    <w:rsid w:val="003A7ACF"/>
    <w:rsid w:val="003B5C43"/>
    <w:rsid w:val="003F6742"/>
    <w:rsid w:val="0041177C"/>
    <w:rsid w:val="00432D11"/>
    <w:rsid w:val="00452092"/>
    <w:rsid w:val="00454BB8"/>
    <w:rsid w:val="004614EB"/>
    <w:rsid w:val="00471015"/>
    <w:rsid w:val="00486E8F"/>
    <w:rsid w:val="00487413"/>
    <w:rsid w:val="00491BA7"/>
    <w:rsid w:val="0049226F"/>
    <w:rsid w:val="0049302C"/>
    <w:rsid w:val="0049535D"/>
    <w:rsid w:val="00495CA2"/>
    <w:rsid w:val="004977F4"/>
    <w:rsid w:val="004A522E"/>
    <w:rsid w:val="004C61CA"/>
    <w:rsid w:val="004C7BF9"/>
    <w:rsid w:val="004D62A0"/>
    <w:rsid w:val="004E425F"/>
    <w:rsid w:val="00500A32"/>
    <w:rsid w:val="00523566"/>
    <w:rsid w:val="00524143"/>
    <w:rsid w:val="00550E40"/>
    <w:rsid w:val="00553D2A"/>
    <w:rsid w:val="00563BF7"/>
    <w:rsid w:val="00565285"/>
    <w:rsid w:val="005811FA"/>
    <w:rsid w:val="00583492"/>
    <w:rsid w:val="005B20DE"/>
    <w:rsid w:val="005B5E9E"/>
    <w:rsid w:val="005B7DE6"/>
    <w:rsid w:val="005C03F5"/>
    <w:rsid w:val="005D6A08"/>
    <w:rsid w:val="00604C95"/>
    <w:rsid w:val="00605186"/>
    <w:rsid w:val="00613E7C"/>
    <w:rsid w:val="00631E26"/>
    <w:rsid w:val="00643A94"/>
    <w:rsid w:val="006539B0"/>
    <w:rsid w:val="0065406D"/>
    <w:rsid w:val="00657C8D"/>
    <w:rsid w:val="0066440D"/>
    <w:rsid w:val="00673E96"/>
    <w:rsid w:val="00681B9C"/>
    <w:rsid w:val="0068384E"/>
    <w:rsid w:val="00692131"/>
    <w:rsid w:val="006A05AA"/>
    <w:rsid w:val="006A0FF9"/>
    <w:rsid w:val="006E3F90"/>
    <w:rsid w:val="006E5F4F"/>
    <w:rsid w:val="006F1A66"/>
    <w:rsid w:val="00704D76"/>
    <w:rsid w:val="00725164"/>
    <w:rsid w:val="0072598E"/>
    <w:rsid w:val="00732690"/>
    <w:rsid w:val="00754EFA"/>
    <w:rsid w:val="00764F9B"/>
    <w:rsid w:val="00767FA9"/>
    <w:rsid w:val="00773375"/>
    <w:rsid w:val="007856CA"/>
    <w:rsid w:val="00786790"/>
    <w:rsid w:val="007C0B43"/>
    <w:rsid w:val="007D7F56"/>
    <w:rsid w:val="007E1520"/>
    <w:rsid w:val="007F20C5"/>
    <w:rsid w:val="007F2F63"/>
    <w:rsid w:val="00813975"/>
    <w:rsid w:val="00827AA9"/>
    <w:rsid w:val="00830412"/>
    <w:rsid w:val="00894151"/>
    <w:rsid w:val="008B34A1"/>
    <w:rsid w:val="008B4D88"/>
    <w:rsid w:val="008C182B"/>
    <w:rsid w:val="008D4475"/>
    <w:rsid w:val="008E7C7E"/>
    <w:rsid w:val="009059A2"/>
    <w:rsid w:val="00923643"/>
    <w:rsid w:val="009253F3"/>
    <w:rsid w:val="009546FA"/>
    <w:rsid w:val="00972224"/>
    <w:rsid w:val="00996285"/>
    <w:rsid w:val="009A1E14"/>
    <w:rsid w:val="009A4257"/>
    <w:rsid w:val="009A5666"/>
    <w:rsid w:val="009B4845"/>
    <w:rsid w:val="009C076A"/>
    <w:rsid w:val="009C20B2"/>
    <w:rsid w:val="009E55F0"/>
    <w:rsid w:val="009F1ACB"/>
    <w:rsid w:val="00A33B85"/>
    <w:rsid w:val="00A4534A"/>
    <w:rsid w:val="00A467CE"/>
    <w:rsid w:val="00A57CFB"/>
    <w:rsid w:val="00A858AA"/>
    <w:rsid w:val="00AA0563"/>
    <w:rsid w:val="00AB212A"/>
    <w:rsid w:val="00AD4E91"/>
    <w:rsid w:val="00AF5558"/>
    <w:rsid w:val="00B0759D"/>
    <w:rsid w:val="00B14EF8"/>
    <w:rsid w:val="00B43AB7"/>
    <w:rsid w:val="00B61E00"/>
    <w:rsid w:val="00B67A65"/>
    <w:rsid w:val="00B803A5"/>
    <w:rsid w:val="00B80ACE"/>
    <w:rsid w:val="00BA3872"/>
    <w:rsid w:val="00BB4E4A"/>
    <w:rsid w:val="00BB6898"/>
    <w:rsid w:val="00BB6E5D"/>
    <w:rsid w:val="00BC6636"/>
    <w:rsid w:val="00BE611E"/>
    <w:rsid w:val="00BF028A"/>
    <w:rsid w:val="00BF1800"/>
    <w:rsid w:val="00BF55A8"/>
    <w:rsid w:val="00C057EE"/>
    <w:rsid w:val="00C161A8"/>
    <w:rsid w:val="00C24073"/>
    <w:rsid w:val="00C37413"/>
    <w:rsid w:val="00C4248D"/>
    <w:rsid w:val="00C436A8"/>
    <w:rsid w:val="00C5162E"/>
    <w:rsid w:val="00C7342F"/>
    <w:rsid w:val="00C95801"/>
    <w:rsid w:val="00CD5451"/>
    <w:rsid w:val="00CE1641"/>
    <w:rsid w:val="00CE3FDE"/>
    <w:rsid w:val="00D07E9D"/>
    <w:rsid w:val="00D17D38"/>
    <w:rsid w:val="00D17D56"/>
    <w:rsid w:val="00D350BE"/>
    <w:rsid w:val="00D35B77"/>
    <w:rsid w:val="00D4461A"/>
    <w:rsid w:val="00D44744"/>
    <w:rsid w:val="00D52414"/>
    <w:rsid w:val="00D73B40"/>
    <w:rsid w:val="00D80F3D"/>
    <w:rsid w:val="00E30498"/>
    <w:rsid w:val="00E34AF3"/>
    <w:rsid w:val="00E54033"/>
    <w:rsid w:val="00E7468B"/>
    <w:rsid w:val="00E83FB7"/>
    <w:rsid w:val="00E968B3"/>
    <w:rsid w:val="00EA0601"/>
    <w:rsid w:val="00EC1BC5"/>
    <w:rsid w:val="00ED23AF"/>
    <w:rsid w:val="00ED5E46"/>
    <w:rsid w:val="00EE4737"/>
    <w:rsid w:val="00EF2332"/>
    <w:rsid w:val="00F234D5"/>
    <w:rsid w:val="00F303C9"/>
    <w:rsid w:val="00F30CCB"/>
    <w:rsid w:val="00F32240"/>
    <w:rsid w:val="00F329B3"/>
    <w:rsid w:val="00F34DEF"/>
    <w:rsid w:val="00F93D66"/>
    <w:rsid w:val="00FB2D0F"/>
    <w:rsid w:val="00FB7C3C"/>
    <w:rsid w:val="00FD559D"/>
    <w:rsid w:val="00FD6F7B"/>
    <w:rsid w:val="00FF4753"/>
    <w:rsid w:val="00FF4870"/>
    <w:rsid w:val="00FF5738"/>
    <w:rsid w:val="42067E75"/>
    <w:rsid w:val="47B95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CEED94"/>
  <w15:docId w15:val="{377647E6-1DFC-406D-9BE6-FC26A953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F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qFormat/>
    <w:rsid w:val="00CE3FDE"/>
    <w:rPr>
      <w:sz w:val="18"/>
      <w:szCs w:val="18"/>
    </w:rPr>
  </w:style>
  <w:style w:type="character" w:customStyle="1" w:styleId="a5">
    <w:name w:val="页眉 字符"/>
    <w:link w:val="a6"/>
    <w:uiPriority w:val="99"/>
    <w:rsid w:val="00CE3FDE"/>
    <w:rPr>
      <w:sz w:val="18"/>
      <w:szCs w:val="18"/>
    </w:rPr>
  </w:style>
  <w:style w:type="character" w:styleId="a7">
    <w:name w:val="Hyperlink"/>
    <w:uiPriority w:val="99"/>
    <w:unhideWhenUsed/>
    <w:rsid w:val="00CE3FDE"/>
    <w:rPr>
      <w:color w:val="0563C1"/>
      <w:u w:val="single"/>
    </w:rPr>
  </w:style>
  <w:style w:type="character" w:customStyle="1" w:styleId="a8">
    <w:name w:val="批注框文本 字符"/>
    <w:link w:val="a9"/>
    <w:uiPriority w:val="99"/>
    <w:semiHidden/>
    <w:rsid w:val="00CE3FDE"/>
    <w:rPr>
      <w:sz w:val="18"/>
      <w:szCs w:val="18"/>
    </w:rPr>
  </w:style>
  <w:style w:type="character" w:customStyle="1" w:styleId="aa">
    <w:name w:val="日期 字符"/>
    <w:link w:val="ab"/>
    <w:uiPriority w:val="99"/>
    <w:semiHidden/>
    <w:rsid w:val="00CE3FDE"/>
    <w:rPr>
      <w:kern w:val="2"/>
      <w:sz w:val="21"/>
      <w:szCs w:val="22"/>
    </w:rPr>
  </w:style>
  <w:style w:type="paragraph" w:customStyle="1" w:styleId="ac">
    <w:name w:val="段"/>
    <w:next w:val="a"/>
    <w:qFormat/>
    <w:rsid w:val="00CE3FDE"/>
    <w:pPr>
      <w:autoSpaceDE w:val="0"/>
      <w:autoSpaceDN w:val="0"/>
      <w:ind w:firstLine="200"/>
      <w:jc w:val="both"/>
    </w:pPr>
    <w:rPr>
      <w:rFonts w:ascii="宋体" w:hAnsi="Times New Roman"/>
      <w:sz w:val="21"/>
      <w:szCs w:val="22"/>
    </w:rPr>
  </w:style>
  <w:style w:type="paragraph" w:styleId="ad">
    <w:name w:val="Normal (Web)"/>
    <w:basedOn w:val="a"/>
    <w:uiPriority w:val="99"/>
    <w:unhideWhenUsed/>
    <w:rsid w:val="00CE3F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CE3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CE3FD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CE3FDE"/>
    <w:pPr>
      <w:ind w:firstLineChars="200" w:firstLine="420"/>
    </w:pPr>
  </w:style>
  <w:style w:type="paragraph" w:styleId="ab">
    <w:name w:val="Date"/>
    <w:basedOn w:val="a"/>
    <w:next w:val="a"/>
    <w:link w:val="aa"/>
    <w:uiPriority w:val="99"/>
    <w:unhideWhenUsed/>
    <w:rsid w:val="00CE3FDE"/>
    <w:pPr>
      <w:ind w:leftChars="2500" w:left="100"/>
    </w:pPr>
  </w:style>
  <w:style w:type="paragraph" w:styleId="a9">
    <w:name w:val="Balloon Text"/>
    <w:basedOn w:val="a"/>
    <w:link w:val="a8"/>
    <w:uiPriority w:val="99"/>
    <w:unhideWhenUsed/>
    <w:rsid w:val="00CE3FDE"/>
    <w:rPr>
      <w:kern w:val="0"/>
      <w:sz w:val="18"/>
      <w:szCs w:val="18"/>
    </w:rPr>
  </w:style>
  <w:style w:type="table" w:styleId="af">
    <w:name w:val="Table Grid"/>
    <w:basedOn w:val="a1"/>
    <w:uiPriority w:val="59"/>
    <w:qFormat/>
    <w:rsid w:val="00CE3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SHA\2018\01&#21327;&#20250;&#31192;&#20070;&#22788;\01&#21457;&#25991;&#21457;&#20989;\&#21457;&#20989;\01&#20869;&#37096;&#36890;&#30693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01内部通知模板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Links>
    <vt:vector size="6" baseType="variant">
      <vt:variant>
        <vt:i4>7864387</vt:i4>
      </vt:variant>
      <vt:variant>
        <vt:i4>0</vt:i4>
      </vt:variant>
      <vt:variant>
        <vt:i4>0</vt:i4>
      </vt:variant>
      <vt:variant>
        <vt:i4>5</vt:i4>
      </vt:variant>
      <vt:variant>
        <vt:lpwstr>mailto:gflt@zzajc.com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Yunzhong Wang</dc:creator>
  <cp:lastModifiedBy>Administrator</cp:lastModifiedBy>
  <cp:revision>2</cp:revision>
  <cp:lastPrinted>2020-07-07T01:30:00Z</cp:lastPrinted>
  <dcterms:created xsi:type="dcterms:W3CDTF">2020-07-08T08:38:00Z</dcterms:created>
  <dcterms:modified xsi:type="dcterms:W3CDTF">2020-07-08T08:38:00Z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