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A8" w:rsidRDefault="00BF55A8" w:rsidP="00BF55A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3：</w:t>
      </w:r>
    </w:p>
    <w:p w:rsidR="00BF55A8" w:rsidRDefault="00BF55A8" w:rsidP="00BF55A8">
      <w:pPr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《</w:t>
      </w:r>
      <w:bookmarkStart w:id="0" w:name="_GoBack"/>
      <w:r>
        <w:rPr>
          <w:rFonts w:ascii="方正小标宋简体" w:eastAsia="方正小标宋简体" w:hAnsi="仿宋" w:hint="eastAsia"/>
          <w:sz w:val="32"/>
          <w:szCs w:val="32"/>
        </w:rPr>
        <w:t>第五届职业安全及粉尘防爆技术展览会参展报名回执</w:t>
      </w:r>
      <w:bookmarkEnd w:id="0"/>
      <w:r>
        <w:rPr>
          <w:rFonts w:ascii="方正小标宋简体" w:eastAsia="方正小标宋简体" w:hAnsi="仿宋" w:hint="eastAsia"/>
          <w:sz w:val="32"/>
          <w:szCs w:val="32"/>
        </w:rPr>
        <w:t>》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30"/>
        <w:gridCol w:w="3480"/>
        <w:gridCol w:w="3705"/>
      </w:tblGrid>
      <w:tr w:rsidR="00BF55A8" w:rsidTr="0021715F">
        <w:trPr>
          <w:trHeight w:val="725"/>
          <w:jc w:val="center"/>
        </w:trPr>
        <w:tc>
          <w:tcPr>
            <w:tcW w:w="1630" w:type="dxa"/>
            <w:vAlign w:val="center"/>
          </w:tcPr>
          <w:p w:rsidR="00F234D5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单位名称</w:t>
            </w:r>
          </w:p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（中/英）</w:t>
            </w: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21715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F55A8" w:rsidTr="0021715F">
        <w:trPr>
          <w:jc w:val="center"/>
        </w:trPr>
        <w:tc>
          <w:tcPr>
            <w:tcW w:w="1630" w:type="dxa"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单位地址</w:t>
            </w:r>
          </w:p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（中/英）</w:t>
            </w: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21715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联系人</w:t>
            </w:r>
          </w:p>
        </w:tc>
        <w:tc>
          <w:tcPr>
            <w:tcW w:w="3480" w:type="dxa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姓名：</w:t>
            </w:r>
          </w:p>
        </w:tc>
        <w:tc>
          <w:tcPr>
            <w:tcW w:w="3705" w:type="dxa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职务：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3480" w:type="dxa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电话：</w:t>
            </w:r>
          </w:p>
        </w:tc>
        <w:tc>
          <w:tcPr>
            <w:tcW w:w="3705" w:type="dxa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邮箱：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展位预定</w:t>
            </w:r>
          </w:p>
        </w:tc>
        <w:tc>
          <w:tcPr>
            <w:tcW w:w="3480" w:type="dxa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标准展位：</w:t>
            </w:r>
            <w:r w:rsidR="00FD6F7B" w:rsidRPr="00681B9C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proofErr w:type="gramStart"/>
            <w:r w:rsidRPr="00681B9C">
              <w:rPr>
                <w:rFonts w:ascii="宋体" w:hAnsi="宋体"/>
                <w:sz w:val="24"/>
                <w:szCs w:val="24"/>
              </w:rPr>
              <w:t>个</w:t>
            </w:r>
            <w:proofErr w:type="gramEnd"/>
            <w:r w:rsidRPr="00681B9C">
              <w:rPr>
                <w:rFonts w:ascii="宋体" w:hAnsi="宋体"/>
                <w:sz w:val="24"/>
                <w:szCs w:val="24"/>
              </w:rPr>
              <w:t>（9平米）</w:t>
            </w:r>
          </w:p>
        </w:tc>
        <w:tc>
          <w:tcPr>
            <w:tcW w:w="3705" w:type="dxa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光地：</w:t>
            </w:r>
            <w:r w:rsidR="00FD6F7B" w:rsidRPr="00681B9C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 w:rsidRPr="00681B9C">
              <w:rPr>
                <w:rFonts w:ascii="宋体" w:hAnsi="宋体"/>
                <w:sz w:val="24"/>
                <w:szCs w:val="24"/>
              </w:rPr>
              <w:t>平米（36平米起租）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 w:val="restart"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开票信息</w:t>
            </w: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21715F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□增值税普通发票     □增值税专用发票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 w:hint="eastAsia"/>
                <w:sz w:val="24"/>
                <w:szCs w:val="24"/>
              </w:rPr>
              <w:t>名    称：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 w:hint="eastAsia"/>
                <w:sz w:val="24"/>
                <w:szCs w:val="24"/>
              </w:rPr>
              <w:t>税    号：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 w:hint="eastAsia"/>
                <w:sz w:val="24"/>
                <w:szCs w:val="24"/>
              </w:rPr>
              <w:t>单位地址：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电</w:t>
            </w:r>
            <w:r w:rsidRPr="00681B9C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681B9C">
              <w:rPr>
                <w:rFonts w:ascii="宋体" w:hAnsi="宋体"/>
                <w:sz w:val="24"/>
                <w:szCs w:val="24"/>
              </w:rPr>
              <w:t>话：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开户银行</w:t>
            </w:r>
            <w:r w:rsidRPr="00681B9C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BF55A8" w:rsidTr="0021715F">
        <w:trPr>
          <w:trHeight w:val="567"/>
          <w:jc w:val="center"/>
        </w:trPr>
        <w:tc>
          <w:tcPr>
            <w:tcW w:w="1630" w:type="dxa"/>
            <w:vMerge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85" w:type="dxa"/>
            <w:gridSpan w:val="2"/>
            <w:vAlign w:val="center"/>
          </w:tcPr>
          <w:p w:rsidR="00BF55A8" w:rsidRPr="00681B9C" w:rsidRDefault="00BF55A8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 w:hint="eastAsia"/>
                <w:sz w:val="24"/>
                <w:szCs w:val="24"/>
              </w:rPr>
              <w:t>银行</w:t>
            </w:r>
            <w:r w:rsidRPr="00681B9C">
              <w:rPr>
                <w:rFonts w:ascii="宋体" w:hAnsi="宋体"/>
                <w:sz w:val="24"/>
                <w:szCs w:val="24"/>
              </w:rPr>
              <w:t>账号：</w:t>
            </w:r>
          </w:p>
        </w:tc>
      </w:tr>
      <w:tr w:rsidR="00BF55A8" w:rsidTr="0021715F">
        <w:trPr>
          <w:trHeight w:val="3373"/>
          <w:jc w:val="center"/>
        </w:trPr>
        <w:tc>
          <w:tcPr>
            <w:tcW w:w="1630" w:type="dxa"/>
            <w:vAlign w:val="center"/>
          </w:tcPr>
          <w:p w:rsidR="00BF55A8" w:rsidRPr="00681B9C" w:rsidRDefault="00BF55A8" w:rsidP="00F234D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单位签章</w:t>
            </w:r>
          </w:p>
        </w:tc>
        <w:tc>
          <w:tcPr>
            <w:tcW w:w="7185" w:type="dxa"/>
            <w:gridSpan w:val="2"/>
            <w:vAlign w:val="center"/>
          </w:tcPr>
          <w:p w:rsidR="00FD6F7B" w:rsidRPr="00681B9C" w:rsidRDefault="00FD6F7B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组委会：</w:t>
            </w:r>
          </w:p>
          <w:p w:rsidR="00FD6F7B" w:rsidRPr="00681B9C" w:rsidRDefault="00FD6F7B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681B9C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681B9C">
              <w:rPr>
                <w:rFonts w:ascii="宋体" w:hAnsi="宋体"/>
                <w:sz w:val="24"/>
                <w:szCs w:val="24"/>
              </w:rPr>
              <w:t>经我司慎重考虑，决定参加此次第五届职业安全及粉尘防爆技术展览会，并同意缴纳费用人民币</w:t>
            </w:r>
            <w:r w:rsidRPr="00681B9C">
              <w:rPr>
                <w:rFonts w:ascii="宋体" w:hAnsi="宋体"/>
                <w:sz w:val="24"/>
                <w:szCs w:val="24"/>
                <w:u w:val="single"/>
              </w:rPr>
              <w:t xml:space="preserve">               </w:t>
            </w:r>
            <w:r w:rsidRPr="00681B9C">
              <w:rPr>
                <w:rFonts w:ascii="宋体" w:hAnsi="宋体"/>
                <w:sz w:val="24"/>
                <w:szCs w:val="24"/>
              </w:rPr>
              <w:t>元</w:t>
            </w:r>
            <w:r w:rsidR="00AB5771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681B9C" w:rsidRDefault="00681B9C" w:rsidP="00F234D5">
            <w:pPr>
              <w:rPr>
                <w:rFonts w:ascii="宋体" w:hAnsi="宋体"/>
                <w:sz w:val="24"/>
                <w:szCs w:val="24"/>
              </w:rPr>
            </w:pPr>
          </w:p>
          <w:p w:rsidR="00681B9C" w:rsidRDefault="00681B9C" w:rsidP="00F234D5">
            <w:pPr>
              <w:rPr>
                <w:rFonts w:ascii="宋体" w:hAnsi="宋体"/>
                <w:sz w:val="24"/>
                <w:szCs w:val="24"/>
              </w:rPr>
            </w:pPr>
          </w:p>
          <w:p w:rsidR="00681B9C" w:rsidRDefault="00681B9C" w:rsidP="00F234D5">
            <w:pPr>
              <w:rPr>
                <w:rFonts w:ascii="宋体" w:hAnsi="宋体"/>
                <w:sz w:val="24"/>
                <w:szCs w:val="24"/>
              </w:rPr>
            </w:pPr>
          </w:p>
          <w:p w:rsidR="00FD6F7B" w:rsidRPr="00681B9C" w:rsidRDefault="00FD6F7B" w:rsidP="00F234D5">
            <w:pPr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 xml:space="preserve">公司盖章：               </w:t>
            </w:r>
            <w:r w:rsidR="00B61E00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681B9C">
              <w:rPr>
                <w:rFonts w:ascii="宋体" w:hAnsi="宋体"/>
                <w:sz w:val="24"/>
                <w:szCs w:val="24"/>
              </w:rPr>
              <w:t>法人代表签字：</w:t>
            </w:r>
          </w:p>
          <w:p w:rsidR="00B61E00" w:rsidRDefault="00FD6F7B" w:rsidP="00F234D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</w:p>
          <w:p w:rsidR="00BF55A8" w:rsidRPr="00681B9C" w:rsidRDefault="00FD6F7B" w:rsidP="00F234D5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681B9C"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</w:tbl>
    <w:p w:rsidR="00BF55A8" w:rsidRPr="0049226F" w:rsidRDefault="00BF55A8" w:rsidP="00BF55A8">
      <w:pPr>
        <w:jc w:val="left"/>
        <w:rPr>
          <w:rFonts w:ascii="宋体" w:hAnsi="宋体"/>
          <w:sz w:val="28"/>
          <w:szCs w:val="28"/>
        </w:rPr>
      </w:pPr>
      <w:r w:rsidRPr="0049226F">
        <w:rPr>
          <w:rFonts w:ascii="宋体" w:hAnsi="宋体" w:hint="eastAsia"/>
          <w:b/>
          <w:sz w:val="28"/>
          <w:szCs w:val="28"/>
        </w:rPr>
        <w:t>参展报名及联络：</w:t>
      </w:r>
      <w:r w:rsidRPr="0049226F">
        <w:rPr>
          <w:rFonts w:ascii="宋体" w:hAnsi="宋体" w:hint="eastAsia"/>
          <w:sz w:val="28"/>
          <w:szCs w:val="28"/>
        </w:rPr>
        <w:t>联系人：张志兴  010-64463918  18519350901</w:t>
      </w:r>
    </w:p>
    <w:p w:rsidR="00BF55A8" w:rsidRDefault="00BF55A8" w:rsidP="00BF55A8">
      <w:pPr>
        <w:ind w:firstLineChars="830" w:firstLine="2324"/>
        <w:rPr>
          <w:rFonts w:ascii="宋体" w:hAnsi="宋体"/>
          <w:sz w:val="28"/>
          <w:szCs w:val="28"/>
        </w:rPr>
      </w:pPr>
      <w:r w:rsidRPr="0049226F">
        <w:rPr>
          <w:rFonts w:ascii="宋体" w:hAnsi="宋体" w:hint="eastAsia"/>
          <w:sz w:val="28"/>
          <w:szCs w:val="28"/>
        </w:rPr>
        <w:t>传真：010-64463210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49226F">
        <w:rPr>
          <w:rFonts w:ascii="宋体" w:hAnsi="宋体" w:hint="eastAsia"/>
          <w:sz w:val="28"/>
          <w:szCs w:val="28"/>
        </w:rPr>
        <w:t>电子邮箱：</w:t>
      </w:r>
      <w:r w:rsidR="0021715F" w:rsidRPr="0021715F">
        <w:rPr>
          <w:rFonts w:ascii="宋体" w:hAnsi="宋体" w:hint="eastAsia"/>
          <w:sz w:val="28"/>
          <w:szCs w:val="28"/>
        </w:rPr>
        <w:t>coshajk@163.com</w:t>
      </w:r>
    </w:p>
    <w:p w:rsidR="0021715F" w:rsidRPr="0021715F" w:rsidRDefault="0021715F" w:rsidP="00103B69">
      <w:pPr>
        <w:spacing w:line="20" w:lineRule="exact"/>
        <w:jc w:val="center"/>
        <w:rPr>
          <w:rFonts w:ascii="宋体" w:hAnsi="宋体"/>
          <w:sz w:val="28"/>
          <w:szCs w:val="28"/>
        </w:rPr>
      </w:pPr>
    </w:p>
    <w:sectPr w:rsidR="0021715F" w:rsidRPr="0021715F" w:rsidSect="00EE4737">
      <w:footerReference w:type="default" r:id="rId7"/>
      <w:pgSz w:w="11906" w:h="16838"/>
      <w:pgMar w:top="1418" w:right="1588" w:bottom="1418" w:left="1588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E2B" w:rsidRDefault="00B35E2B">
      <w:r>
        <w:separator/>
      </w:r>
    </w:p>
  </w:endnote>
  <w:endnote w:type="continuationSeparator" w:id="0">
    <w:p w:rsidR="00B35E2B" w:rsidRDefault="00B3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0C6" w:rsidRDefault="00D55835">
    <w:pPr>
      <w:pStyle w:val="a4"/>
      <w:jc w:val="center"/>
      <w:rPr>
        <w:sz w:val="24"/>
      </w:rPr>
    </w:pPr>
    <w:r>
      <w:rPr>
        <w:sz w:val="24"/>
      </w:rPr>
      <w:fldChar w:fldCharType="begin"/>
    </w:r>
    <w:r w:rsidR="001360C6">
      <w:rPr>
        <w:sz w:val="24"/>
      </w:rPr>
      <w:instrText>PAGE   \* MERGEFORMAT</w:instrText>
    </w:r>
    <w:r>
      <w:rPr>
        <w:sz w:val="24"/>
      </w:rPr>
      <w:fldChar w:fldCharType="separate"/>
    </w:r>
    <w:r w:rsidR="00AB5771" w:rsidRPr="00AB5771">
      <w:rPr>
        <w:noProof/>
        <w:sz w:val="24"/>
        <w:lang w:val="zh-CN"/>
      </w:rPr>
      <w:t>-</w:t>
    </w:r>
    <w:r w:rsidR="00AB5771">
      <w:rPr>
        <w:noProof/>
        <w:sz w:val="24"/>
      </w:rPr>
      <w:t xml:space="preserve"> 1 -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E2B" w:rsidRDefault="00B35E2B">
      <w:r>
        <w:separator/>
      </w:r>
    </w:p>
  </w:footnote>
  <w:footnote w:type="continuationSeparator" w:id="0">
    <w:p w:rsidR="00B35E2B" w:rsidRDefault="00B3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48A2"/>
    <w:multiLevelType w:val="multilevel"/>
    <w:tmpl w:val="0FC248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818FD"/>
    <w:multiLevelType w:val="multilevel"/>
    <w:tmpl w:val="2C8818FD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4CB711D"/>
    <w:multiLevelType w:val="singleLevel"/>
    <w:tmpl w:val="54CB711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F"/>
    <w:rsid w:val="00015697"/>
    <w:rsid w:val="00016D01"/>
    <w:rsid w:val="00017CF4"/>
    <w:rsid w:val="0002377F"/>
    <w:rsid w:val="0003436C"/>
    <w:rsid w:val="0004782B"/>
    <w:rsid w:val="00055DA8"/>
    <w:rsid w:val="0006628D"/>
    <w:rsid w:val="0007450B"/>
    <w:rsid w:val="0008043F"/>
    <w:rsid w:val="0008073A"/>
    <w:rsid w:val="000B2BF9"/>
    <w:rsid w:val="000C289C"/>
    <w:rsid w:val="000D540C"/>
    <w:rsid w:val="000E2124"/>
    <w:rsid w:val="000E41C7"/>
    <w:rsid w:val="000E4CFF"/>
    <w:rsid w:val="000E656A"/>
    <w:rsid w:val="00103B69"/>
    <w:rsid w:val="00126C12"/>
    <w:rsid w:val="00130FE6"/>
    <w:rsid w:val="001360C6"/>
    <w:rsid w:val="00154CEE"/>
    <w:rsid w:val="001768E7"/>
    <w:rsid w:val="001843B6"/>
    <w:rsid w:val="001A1F2C"/>
    <w:rsid w:val="001B0C21"/>
    <w:rsid w:val="001B7B07"/>
    <w:rsid w:val="001C2B70"/>
    <w:rsid w:val="001E5307"/>
    <w:rsid w:val="001F577E"/>
    <w:rsid w:val="001F69A3"/>
    <w:rsid w:val="002156A6"/>
    <w:rsid w:val="0021715F"/>
    <w:rsid w:val="002256F0"/>
    <w:rsid w:val="0026532A"/>
    <w:rsid w:val="00292777"/>
    <w:rsid w:val="00296A76"/>
    <w:rsid w:val="002A0938"/>
    <w:rsid w:val="002B0035"/>
    <w:rsid w:val="002C62BC"/>
    <w:rsid w:val="002D1FB3"/>
    <w:rsid w:val="002D2BD5"/>
    <w:rsid w:val="002D59D6"/>
    <w:rsid w:val="002F39DB"/>
    <w:rsid w:val="00305ECF"/>
    <w:rsid w:val="0030628E"/>
    <w:rsid w:val="003216E9"/>
    <w:rsid w:val="00326434"/>
    <w:rsid w:val="0033306F"/>
    <w:rsid w:val="00334142"/>
    <w:rsid w:val="00343614"/>
    <w:rsid w:val="00354B8A"/>
    <w:rsid w:val="00383059"/>
    <w:rsid w:val="00384B9C"/>
    <w:rsid w:val="003914E4"/>
    <w:rsid w:val="00391D2D"/>
    <w:rsid w:val="003A7ACF"/>
    <w:rsid w:val="003B5C43"/>
    <w:rsid w:val="003F6742"/>
    <w:rsid w:val="0041177C"/>
    <w:rsid w:val="00432D11"/>
    <w:rsid w:val="00452092"/>
    <w:rsid w:val="00454BB8"/>
    <w:rsid w:val="004614EB"/>
    <w:rsid w:val="00471015"/>
    <w:rsid w:val="00486E8F"/>
    <w:rsid w:val="00487413"/>
    <w:rsid w:val="00491BA7"/>
    <w:rsid w:val="0049226F"/>
    <w:rsid w:val="0049302C"/>
    <w:rsid w:val="0049535D"/>
    <w:rsid w:val="00495CA2"/>
    <w:rsid w:val="004977F4"/>
    <w:rsid w:val="004A522E"/>
    <w:rsid w:val="004C61CA"/>
    <w:rsid w:val="004C7BF9"/>
    <w:rsid w:val="004D62A0"/>
    <w:rsid w:val="004E425F"/>
    <w:rsid w:val="00500A32"/>
    <w:rsid w:val="00523566"/>
    <w:rsid w:val="00524143"/>
    <w:rsid w:val="00550E40"/>
    <w:rsid w:val="00553D2A"/>
    <w:rsid w:val="00563BF7"/>
    <w:rsid w:val="00565285"/>
    <w:rsid w:val="005811FA"/>
    <w:rsid w:val="00583492"/>
    <w:rsid w:val="005B20DE"/>
    <w:rsid w:val="005B5E9E"/>
    <w:rsid w:val="005B7DE6"/>
    <w:rsid w:val="005C03F5"/>
    <w:rsid w:val="005D6A08"/>
    <w:rsid w:val="00604C95"/>
    <w:rsid w:val="00605186"/>
    <w:rsid w:val="00613E7C"/>
    <w:rsid w:val="00631E26"/>
    <w:rsid w:val="00643A94"/>
    <w:rsid w:val="006539B0"/>
    <w:rsid w:val="0065406D"/>
    <w:rsid w:val="00657C8D"/>
    <w:rsid w:val="0066440D"/>
    <w:rsid w:val="00673E96"/>
    <w:rsid w:val="00681B9C"/>
    <w:rsid w:val="0068384E"/>
    <w:rsid w:val="00692131"/>
    <w:rsid w:val="006A05AA"/>
    <w:rsid w:val="006A0FF9"/>
    <w:rsid w:val="006E2533"/>
    <w:rsid w:val="006E3F90"/>
    <w:rsid w:val="006E5F4F"/>
    <w:rsid w:val="006F1A66"/>
    <w:rsid w:val="00704D76"/>
    <w:rsid w:val="00725164"/>
    <w:rsid w:val="0072598E"/>
    <w:rsid w:val="00732690"/>
    <w:rsid w:val="00754EFA"/>
    <w:rsid w:val="00764F9B"/>
    <w:rsid w:val="00767FA9"/>
    <w:rsid w:val="00773375"/>
    <w:rsid w:val="007856CA"/>
    <w:rsid w:val="00786790"/>
    <w:rsid w:val="007C0B43"/>
    <w:rsid w:val="007D7F56"/>
    <w:rsid w:val="007F20C5"/>
    <w:rsid w:val="007F2F63"/>
    <w:rsid w:val="007F709A"/>
    <w:rsid w:val="00813975"/>
    <w:rsid w:val="00827AA9"/>
    <w:rsid w:val="00830412"/>
    <w:rsid w:val="00894151"/>
    <w:rsid w:val="008B34A1"/>
    <w:rsid w:val="008B4D88"/>
    <w:rsid w:val="008C182B"/>
    <w:rsid w:val="008D4475"/>
    <w:rsid w:val="008E7C7E"/>
    <w:rsid w:val="009059A2"/>
    <w:rsid w:val="00923643"/>
    <w:rsid w:val="009253F3"/>
    <w:rsid w:val="009546FA"/>
    <w:rsid w:val="00972224"/>
    <w:rsid w:val="00996285"/>
    <w:rsid w:val="009A1E14"/>
    <w:rsid w:val="009A4257"/>
    <w:rsid w:val="009B4845"/>
    <w:rsid w:val="009C076A"/>
    <w:rsid w:val="009C20B2"/>
    <w:rsid w:val="009E55F0"/>
    <w:rsid w:val="009F1ACB"/>
    <w:rsid w:val="00A33B85"/>
    <w:rsid w:val="00A4534A"/>
    <w:rsid w:val="00A467CE"/>
    <w:rsid w:val="00A57CFB"/>
    <w:rsid w:val="00A858AA"/>
    <w:rsid w:val="00AA0563"/>
    <w:rsid w:val="00AB212A"/>
    <w:rsid w:val="00AB5771"/>
    <w:rsid w:val="00AD4E91"/>
    <w:rsid w:val="00AF5558"/>
    <w:rsid w:val="00B0759D"/>
    <w:rsid w:val="00B14EF8"/>
    <w:rsid w:val="00B35E2B"/>
    <w:rsid w:val="00B43AB7"/>
    <w:rsid w:val="00B61E00"/>
    <w:rsid w:val="00B67A65"/>
    <w:rsid w:val="00B803A5"/>
    <w:rsid w:val="00B80ACE"/>
    <w:rsid w:val="00BA3872"/>
    <w:rsid w:val="00BB4E4A"/>
    <w:rsid w:val="00BB6898"/>
    <w:rsid w:val="00BB6E5D"/>
    <w:rsid w:val="00BC6636"/>
    <w:rsid w:val="00BE611E"/>
    <w:rsid w:val="00BF028A"/>
    <w:rsid w:val="00BF1800"/>
    <w:rsid w:val="00BF55A8"/>
    <w:rsid w:val="00C057EE"/>
    <w:rsid w:val="00C161A8"/>
    <w:rsid w:val="00C24073"/>
    <w:rsid w:val="00C37413"/>
    <w:rsid w:val="00C4248D"/>
    <w:rsid w:val="00C436A8"/>
    <w:rsid w:val="00C5162E"/>
    <w:rsid w:val="00C7342F"/>
    <w:rsid w:val="00C95801"/>
    <w:rsid w:val="00CD5451"/>
    <w:rsid w:val="00CE1641"/>
    <w:rsid w:val="00CE3FDE"/>
    <w:rsid w:val="00D07E9D"/>
    <w:rsid w:val="00D17D38"/>
    <w:rsid w:val="00D17D56"/>
    <w:rsid w:val="00D350BE"/>
    <w:rsid w:val="00D35B77"/>
    <w:rsid w:val="00D4461A"/>
    <w:rsid w:val="00D44744"/>
    <w:rsid w:val="00D52414"/>
    <w:rsid w:val="00D55835"/>
    <w:rsid w:val="00E30498"/>
    <w:rsid w:val="00E34AF3"/>
    <w:rsid w:val="00E54033"/>
    <w:rsid w:val="00E7468B"/>
    <w:rsid w:val="00E83FB7"/>
    <w:rsid w:val="00E968B3"/>
    <w:rsid w:val="00EA0601"/>
    <w:rsid w:val="00EC1BC5"/>
    <w:rsid w:val="00ED23AF"/>
    <w:rsid w:val="00ED5E46"/>
    <w:rsid w:val="00EE4737"/>
    <w:rsid w:val="00EF2332"/>
    <w:rsid w:val="00F234D5"/>
    <w:rsid w:val="00F303C9"/>
    <w:rsid w:val="00F30CCB"/>
    <w:rsid w:val="00F32240"/>
    <w:rsid w:val="00F329B3"/>
    <w:rsid w:val="00F34DEF"/>
    <w:rsid w:val="00F93D66"/>
    <w:rsid w:val="00FB2D0F"/>
    <w:rsid w:val="00FB7C3C"/>
    <w:rsid w:val="00FD559D"/>
    <w:rsid w:val="00FD6F7B"/>
    <w:rsid w:val="00FF4753"/>
    <w:rsid w:val="00FF4870"/>
    <w:rsid w:val="00FF5738"/>
    <w:rsid w:val="42067E75"/>
    <w:rsid w:val="47B95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CD6331-0B56-4652-A4E8-032BE409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F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qFormat/>
    <w:rsid w:val="00CE3FDE"/>
    <w:rPr>
      <w:sz w:val="18"/>
      <w:szCs w:val="18"/>
    </w:rPr>
  </w:style>
  <w:style w:type="character" w:customStyle="1" w:styleId="a5">
    <w:name w:val="页眉 字符"/>
    <w:link w:val="a6"/>
    <w:uiPriority w:val="99"/>
    <w:rsid w:val="00CE3FDE"/>
    <w:rPr>
      <w:sz w:val="18"/>
      <w:szCs w:val="18"/>
    </w:rPr>
  </w:style>
  <w:style w:type="character" w:styleId="a7">
    <w:name w:val="Hyperlink"/>
    <w:uiPriority w:val="99"/>
    <w:unhideWhenUsed/>
    <w:rsid w:val="00CE3FDE"/>
    <w:rPr>
      <w:color w:val="0563C1"/>
      <w:u w:val="single"/>
    </w:rPr>
  </w:style>
  <w:style w:type="character" w:customStyle="1" w:styleId="a8">
    <w:name w:val="批注框文本 字符"/>
    <w:link w:val="a9"/>
    <w:uiPriority w:val="99"/>
    <w:semiHidden/>
    <w:rsid w:val="00CE3FDE"/>
    <w:rPr>
      <w:sz w:val="18"/>
      <w:szCs w:val="18"/>
    </w:rPr>
  </w:style>
  <w:style w:type="character" w:customStyle="1" w:styleId="aa">
    <w:name w:val="日期 字符"/>
    <w:link w:val="ab"/>
    <w:uiPriority w:val="99"/>
    <w:semiHidden/>
    <w:rsid w:val="00CE3FDE"/>
    <w:rPr>
      <w:kern w:val="2"/>
      <w:sz w:val="21"/>
      <w:szCs w:val="22"/>
    </w:rPr>
  </w:style>
  <w:style w:type="paragraph" w:customStyle="1" w:styleId="ac">
    <w:name w:val="段"/>
    <w:next w:val="a"/>
    <w:qFormat/>
    <w:rsid w:val="00CE3FDE"/>
    <w:pPr>
      <w:autoSpaceDE w:val="0"/>
      <w:autoSpaceDN w:val="0"/>
      <w:ind w:firstLine="200"/>
      <w:jc w:val="both"/>
    </w:pPr>
    <w:rPr>
      <w:rFonts w:ascii="宋体" w:hAnsi="Times New Roman"/>
      <w:sz w:val="21"/>
      <w:szCs w:val="22"/>
    </w:rPr>
  </w:style>
  <w:style w:type="paragraph" w:styleId="ad">
    <w:name w:val="Normal (Web)"/>
    <w:basedOn w:val="a"/>
    <w:uiPriority w:val="99"/>
    <w:unhideWhenUsed/>
    <w:rsid w:val="00CE3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5"/>
    <w:uiPriority w:val="99"/>
    <w:unhideWhenUsed/>
    <w:rsid w:val="00CE3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CE3F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CE3FDE"/>
    <w:pPr>
      <w:ind w:firstLineChars="200" w:firstLine="420"/>
    </w:pPr>
  </w:style>
  <w:style w:type="paragraph" w:styleId="ab">
    <w:name w:val="Date"/>
    <w:basedOn w:val="a"/>
    <w:next w:val="a"/>
    <w:link w:val="aa"/>
    <w:uiPriority w:val="99"/>
    <w:unhideWhenUsed/>
    <w:rsid w:val="00CE3FDE"/>
    <w:pPr>
      <w:ind w:leftChars="2500" w:left="100"/>
    </w:pPr>
  </w:style>
  <w:style w:type="paragraph" w:styleId="a9">
    <w:name w:val="Balloon Text"/>
    <w:basedOn w:val="a"/>
    <w:link w:val="a8"/>
    <w:uiPriority w:val="99"/>
    <w:unhideWhenUsed/>
    <w:rsid w:val="00CE3FDE"/>
    <w:rPr>
      <w:kern w:val="0"/>
      <w:sz w:val="18"/>
      <w:szCs w:val="18"/>
    </w:rPr>
  </w:style>
  <w:style w:type="table" w:styleId="af">
    <w:name w:val="Table Grid"/>
    <w:basedOn w:val="a1"/>
    <w:uiPriority w:val="59"/>
    <w:qFormat/>
    <w:rsid w:val="00CE3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SHA\2018\01&#21327;&#20250;&#31192;&#20070;&#22788;\01&#21457;&#25991;&#21457;&#20989;\&#21457;&#20989;\01&#20869;&#37096;&#36890;&#3069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01内部通知模板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Links>
    <vt:vector size="6" baseType="variant">
      <vt:variant>
        <vt:i4>7864387</vt:i4>
      </vt:variant>
      <vt:variant>
        <vt:i4>0</vt:i4>
      </vt:variant>
      <vt:variant>
        <vt:i4>0</vt:i4>
      </vt:variant>
      <vt:variant>
        <vt:i4>5</vt:i4>
      </vt:variant>
      <vt:variant>
        <vt:lpwstr>mailto:gflt@zzajc.com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Yunzhong Wang</dc:creator>
  <cp:lastModifiedBy>Administrator</cp:lastModifiedBy>
  <cp:revision>2</cp:revision>
  <cp:lastPrinted>2020-07-07T01:30:00Z</cp:lastPrinted>
  <dcterms:created xsi:type="dcterms:W3CDTF">2020-07-08T09:15:00Z</dcterms:created>
  <dcterms:modified xsi:type="dcterms:W3CDTF">2020-07-08T09:15:00Z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