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525"/>
      </w:pPr>
      <w:r>
        <mc:AlternateContent>
          <mc:Choice Requires="wpg">
            <w:drawing>
              <wp:inline distT="0" distB="0" distL="114300" distR="114300">
                <wp:extent cx="431165" cy="194310"/>
                <wp:effectExtent l="0" t="0" r="6985" b="1524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165" cy="194310"/>
                          <a:chOff x="0" y="0"/>
                          <a:chExt cx="679" cy="306"/>
                        </a:xfrm>
                      </wpg:grpSpPr>
                      <wps:wsp>
                        <wps:cNvPr id="4" name="任意多边形 4"/>
                        <wps:cNvSpPr/>
                        <wps:spPr>
                          <a:xfrm>
                            <a:off x="0" y="0"/>
                            <a:ext cx="679" cy="30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79" h="306">
                                <a:moveTo>
                                  <a:pt x="158" y="241"/>
                                </a:moveTo>
                                <a:lnTo>
                                  <a:pt x="156" y="246"/>
                                </a:lnTo>
                                <a:lnTo>
                                  <a:pt x="207" y="292"/>
                                </a:lnTo>
                                <a:lnTo>
                                  <a:pt x="210" y="283"/>
                                </a:lnTo>
                                <a:lnTo>
                                  <a:pt x="212" y="271"/>
                                </a:lnTo>
                                <a:lnTo>
                                  <a:pt x="213" y="259"/>
                                </a:lnTo>
                                <a:lnTo>
                                  <a:pt x="197" y="259"/>
                                </a:lnTo>
                                <a:lnTo>
                                  <a:pt x="158" y="241"/>
                                </a:lnTo>
                                <a:close/>
                                <a:moveTo>
                                  <a:pt x="108" y="97"/>
                                </a:moveTo>
                                <a:lnTo>
                                  <a:pt x="102" y="105"/>
                                </a:lnTo>
                                <a:lnTo>
                                  <a:pt x="103" y="108"/>
                                </a:lnTo>
                                <a:lnTo>
                                  <a:pt x="105" y="116"/>
                                </a:lnTo>
                                <a:lnTo>
                                  <a:pt x="105" y="119"/>
                                </a:lnTo>
                                <a:lnTo>
                                  <a:pt x="106" y="126"/>
                                </a:lnTo>
                                <a:lnTo>
                                  <a:pt x="106" y="219"/>
                                </a:lnTo>
                                <a:lnTo>
                                  <a:pt x="106" y="231"/>
                                </a:lnTo>
                                <a:lnTo>
                                  <a:pt x="105" y="243"/>
                                </a:lnTo>
                                <a:lnTo>
                                  <a:pt x="105" y="248"/>
                                </a:lnTo>
                                <a:lnTo>
                                  <a:pt x="104" y="251"/>
                                </a:lnTo>
                                <a:lnTo>
                                  <a:pt x="102" y="256"/>
                                </a:lnTo>
                                <a:lnTo>
                                  <a:pt x="100" y="262"/>
                                </a:lnTo>
                                <a:lnTo>
                                  <a:pt x="112" y="289"/>
                                </a:lnTo>
                                <a:lnTo>
                                  <a:pt x="117" y="289"/>
                                </a:lnTo>
                                <a:lnTo>
                                  <a:pt x="120" y="255"/>
                                </a:lnTo>
                                <a:lnTo>
                                  <a:pt x="120" y="196"/>
                                </a:lnTo>
                                <a:lnTo>
                                  <a:pt x="120" y="148"/>
                                </a:lnTo>
                                <a:lnTo>
                                  <a:pt x="120" y="135"/>
                                </a:lnTo>
                                <a:lnTo>
                                  <a:pt x="120" y="128"/>
                                </a:lnTo>
                                <a:lnTo>
                                  <a:pt x="120" y="126"/>
                                </a:lnTo>
                                <a:lnTo>
                                  <a:pt x="121" y="123"/>
                                </a:lnTo>
                                <a:lnTo>
                                  <a:pt x="122" y="119"/>
                                </a:lnTo>
                                <a:lnTo>
                                  <a:pt x="125" y="116"/>
                                </a:lnTo>
                                <a:lnTo>
                                  <a:pt x="108" y="97"/>
                                </a:lnTo>
                                <a:close/>
                                <a:moveTo>
                                  <a:pt x="5" y="12"/>
                                </a:moveTo>
                                <a:lnTo>
                                  <a:pt x="0" y="12"/>
                                </a:lnTo>
                                <a:lnTo>
                                  <a:pt x="4" y="31"/>
                                </a:lnTo>
                                <a:lnTo>
                                  <a:pt x="6" y="42"/>
                                </a:lnTo>
                                <a:lnTo>
                                  <a:pt x="6" y="196"/>
                                </a:lnTo>
                                <a:lnTo>
                                  <a:pt x="6" y="219"/>
                                </a:lnTo>
                                <a:lnTo>
                                  <a:pt x="6" y="238"/>
                                </a:lnTo>
                                <a:lnTo>
                                  <a:pt x="5" y="246"/>
                                </a:lnTo>
                                <a:lnTo>
                                  <a:pt x="4" y="248"/>
                                </a:lnTo>
                                <a:lnTo>
                                  <a:pt x="2" y="251"/>
                                </a:lnTo>
                                <a:lnTo>
                                  <a:pt x="0" y="256"/>
                                </a:lnTo>
                                <a:lnTo>
                                  <a:pt x="12" y="286"/>
                                </a:lnTo>
                                <a:lnTo>
                                  <a:pt x="17" y="286"/>
                                </a:lnTo>
                                <a:lnTo>
                                  <a:pt x="20" y="248"/>
                                </a:lnTo>
                                <a:lnTo>
                                  <a:pt x="20" y="51"/>
                                </a:lnTo>
                                <a:lnTo>
                                  <a:pt x="14" y="51"/>
                                </a:lnTo>
                                <a:lnTo>
                                  <a:pt x="16" y="40"/>
                                </a:lnTo>
                                <a:lnTo>
                                  <a:pt x="20" y="39"/>
                                </a:lnTo>
                                <a:lnTo>
                                  <a:pt x="5" y="12"/>
                                </a:lnTo>
                                <a:close/>
                                <a:moveTo>
                                  <a:pt x="213" y="111"/>
                                </a:moveTo>
                                <a:lnTo>
                                  <a:pt x="200" y="113"/>
                                </a:lnTo>
                                <a:lnTo>
                                  <a:pt x="199" y="251"/>
                                </a:lnTo>
                                <a:lnTo>
                                  <a:pt x="199" y="257"/>
                                </a:lnTo>
                                <a:lnTo>
                                  <a:pt x="197" y="259"/>
                                </a:lnTo>
                                <a:lnTo>
                                  <a:pt x="213" y="259"/>
                                </a:lnTo>
                                <a:lnTo>
                                  <a:pt x="213" y="257"/>
                                </a:lnTo>
                                <a:lnTo>
                                  <a:pt x="213" y="148"/>
                                </a:lnTo>
                                <a:lnTo>
                                  <a:pt x="213" y="111"/>
                                </a:lnTo>
                                <a:close/>
                                <a:moveTo>
                                  <a:pt x="34" y="158"/>
                                </a:moveTo>
                                <a:lnTo>
                                  <a:pt x="30" y="162"/>
                                </a:lnTo>
                                <a:lnTo>
                                  <a:pt x="64" y="196"/>
                                </a:lnTo>
                                <a:lnTo>
                                  <a:pt x="70" y="182"/>
                                </a:lnTo>
                                <a:lnTo>
                                  <a:pt x="74" y="173"/>
                                </a:lnTo>
                                <a:lnTo>
                                  <a:pt x="60" y="173"/>
                                </a:lnTo>
                                <a:lnTo>
                                  <a:pt x="34" y="158"/>
                                </a:lnTo>
                                <a:close/>
                                <a:moveTo>
                                  <a:pt x="147" y="136"/>
                                </a:moveTo>
                                <a:lnTo>
                                  <a:pt x="146" y="140"/>
                                </a:lnTo>
                                <a:lnTo>
                                  <a:pt x="154" y="151"/>
                                </a:lnTo>
                                <a:lnTo>
                                  <a:pt x="161" y="161"/>
                                </a:lnTo>
                                <a:lnTo>
                                  <a:pt x="166" y="172"/>
                                </a:lnTo>
                                <a:lnTo>
                                  <a:pt x="171" y="182"/>
                                </a:lnTo>
                                <a:lnTo>
                                  <a:pt x="176" y="182"/>
                                </a:lnTo>
                                <a:lnTo>
                                  <a:pt x="181" y="170"/>
                                </a:lnTo>
                                <a:lnTo>
                                  <a:pt x="183" y="164"/>
                                </a:lnTo>
                                <a:lnTo>
                                  <a:pt x="183" y="161"/>
                                </a:lnTo>
                                <a:lnTo>
                                  <a:pt x="180" y="159"/>
                                </a:lnTo>
                                <a:lnTo>
                                  <a:pt x="173" y="154"/>
                                </a:lnTo>
                                <a:lnTo>
                                  <a:pt x="162" y="146"/>
                                </a:lnTo>
                                <a:lnTo>
                                  <a:pt x="147" y="136"/>
                                </a:lnTo>
                                <a:close/>
                                <a:moveTo>
                                  <a:pt x="78" y="44"/>
                                </a:moveTo>
                                <a:lnTo>
                                  <a:pt x="62" y="44"/>
                                </a:lnTo>
                                <a:lnTo>
                                  <a:pt x="42" y="96"/>
                                </a:lnTo>
                                <a:lnTo>
                                  <a:pt x="52" y="108"/>
                                </a:lnTo>
                                <a:lnTo>
                                  <a:pt x="59" y="119"/>
                                </a:lnTo>
                                <a:lnTo>
                                  <a:pt x="63" y="128"/>
                                </a:lnTo>
                                <a:lnTo>
                                  <a:pt x="65" y="136"/>
                                </a:lnTo>
                                <a:lnTo>
                                  <a:pt x="66" y="145"/>
                                </a:lnTo>
                                <a:lnTo>
                                  <a:pt x="66" y="152"/>
                                </a:lnTo>
                                <a:lnTo>
                                  <a:pt x="64" y="160"/>
                                </a:lnTo>
                                <a:lnTo>
                                  <a:pt x="62" y="166"/>
                                </a:lnTo>
                                <a:lnTo>
                                  <a:pt x="60" y="173"/>
                                </a:lnTo>
                                <a:lnTo>
                                  <a:pt x="74" y="173"/>
                                </a:lnTo>
                                <a:lnTo>
                                  <a:pt x="74" y="171"/>
                                </a:lnTo>
                                <a:lnTo>
                                  <a:pt x="78" y="154"/>
                                </a:lnTo>
                                <a:lnTo>
                                  <a:pt x="78" y="145"/>
                                </a:lnTo>
                                <a:lnTo>
                                  <a:pt x="78" y="140"/>
                                </a:lnTo>
                                <a:lnTo>
                                  <a:pt x="74" y="140"/>
                                </a:lnTo>
                                <a:lnTo>
                                  <a:pt x="70" y="136"/>
                                </a:lnTo>
                                <a:lnTo>
                                  <a:pt x="76" y="128"/>
                                </a:lnTo>
                                <a:lnTo>
                                  <a:pt x="75" y="127"/>
                                </a:lnTo>
                                <a:lnTo>
                                  <a:pt x="70" y="118"/>
                                </a:lnTo>
                                <a:lnTo>
                                  <a:pt x="63" y="107"/>
                                </a:lnTo>
                                <a:lnTo>
                                  <a:pt x="52" y="96"/>
                                </a:lnTo>
                                <a:lnTo>
                                  <a:pt x="63" y="74"/>
                                </a:lnTo>
                                <a:lnTo>
                                  <a:pt x="71" y="58"/>
                                </a:lnTo>
                                <a:lnTo>
                                  <a:pt x="76" y="48"/>
                                </a:lnTo>
                                <a:lnTo>
                                  <a:pt x="78" y="44"/>
                                </a:lnTo>
                                <a:close/>
                                <a:moveTo>
                                  <a:pt x="76" y="128"/>
                                </a:moveTo>
                                <a:lnTo>
                                  <a:pt x="70" y="136"/>
                                </a:lnTo>
                                <a:lnTo>
                                  <a:pt x="74" y="140"/>
                                </a:lnTo>
                                <a:lnTo>
                                  <a:pt x="77" y="135"/>
                                </a:lnTo>
                                <a:lnTo>
                                  <a:pt x="77" y="135"/>
                                </a:lnTo>
                                <a:lnTo>
                                  <a:pt x="76" y="128"/>
                                </a:lnTo>
                                <a:close/>
                                <a:moveTo>
                                  <a:pt x="77" y="135"/>
                                </a:moveTo>
                                <a:lnTo>
                                  <a:pt x="74" y="140"/>
                                </a:lnTo>
                                <a:lnTo>
                                  <a:pt x="78" y="140"/>
                                </a:lnTo>
                                <a:lnTo>
                                  <a:pt x="77" y="135"/>
                                </a:lnTo>
                                <a:close/>
                                <a:moveTo>
                                  <a:pt x="130" y="3"/>
                                </a:moveTo>
                                <a:lnTo>
                                  <a:pt x="128" y="17"/>
                                </a:lnTo>
                                <a:lnTo>
                                  <a:pt x="126" y="27"/>
                                </a:lnTo>
                                <a:lnTo>
                                  <a:pt x="121" y="42"/>
                                </a:lnTo>
                                <a:lnTo>
                                  <a:pt x="116" y="54"/>
                                </a:lnTo>
                                <a:lnTo>
                                  <a:pt x="110" y="70"/>
                                </a:lnTo>
                                <a:lnTo>
                                  <a:pt x="103" y="83"/>
                                </a:lnTo>
                                <a:lnTo>
                                  <a:pt x="95" y="98"/>
                                </a:lnTo>
                                <a:lnTo>
                                  <a:pt x="83" y="116"/>
                                </a:lnTo>
                                <a:lnTo>
                                  <a:pt x="76" y="128"/>
                                </a:lnTo>
                                <a:lnTo>
                                  <a:pt x="77" y="135"/>
                                </a:lnTo>
                                <a:lnTo>
                                  <a:pt x="77" y="135"/>
                                </a:lnTo>
                                <a:lnTo>
                                  <a:pt x="88" y="124"/>
                                </a:lnTo>
                                <a:lnTo>
                                  <a:pt x="99" y="109"/>
                                </a:lnTo>
                                <a:lnTo>
                                  <a:pt x="102" y="105"/>
                                </a:lnTo>
                                <a:lnTo>
                                  <a:pt x="100" y="96"/>
                                </a:lnTo>
                                <a:lnTo>
                                  <a:pt x="103" y="92"/>
                                </a:lnTo>
                                <a:lnTo>
                                  <a:pt x="111" y="92"/>
                                </a:lnTo>
                                <a:lnTo>
                                  <a:pt x="117" y="84"/>
                                </a:lnTo>
                                <a:lnTo>
                                  <a:pt x="124" y="73"/>
                                </a:lnTo>
                                <a:lnTo>
                                  <a:pt x="129" y="63"/>
                                </a:lnTo>
                                <a:lnTo>
                                  <a:pt x="133" y="55"/>
                                </a:lnTo>
                                <a:lnTo>
                                  <a:pt x="137" y="48"/>
                                </a:lnTo>
                                <a:lnTo>
                                  <a:pt x="140" y="39"/>
                                </a:lnTo>
                                <a:lnTo>
                                  <a:pt x="145" y="33"/>
                                </a:lnTo>
                                <a:lnTo>
                                  <a:pt x="150" y="30"/>
                                </a:lnTo>
                                <a:lnTo>
                                  <a:pt x="135" y="4"/>
                                </a:lnTo>
                                <a:lnTo>
                                  <a:pt x="130" y="3"/>
                                </a:lnTo>
                                <a:close/>
                                <a:moveTo>
                                  <a:pt x="200" y="100"/>
                                </a:moveTo>
                                <a:lnTo>
                                  <a:pt x="133" y="107"/>
                                </a:lnTo>
                                <a:lnTo>
                                  <a:pt x="150" y="120"/>
                                </a:lnTo>
                                <a:lnTo>
                                  <a:pt x="156" y="117"/>
                                </a:lnTo>
                                <a:lnTo>
                                  <a:pt x="162" y="116"/>
                                </a:lnTo>
                                <a:lnTo>
                                  <a:pt x="166" y="116"/>
                                </a:lnTo>
                                <a:lnTo>
                                  <a:pt x="199" y="113"/>
                                </a:lnTo>
                                <a:lnTo>
                                  <a:pt x="200" y="100"/>
                                </a:lnTo>
                                <a:close/>
                                <a:moveTo>
                                  <a:pt x="214" y="99"/>
                                </a:moveTo>
                                <a:lnTo>
                                  <a:pt x="200" y="100"/>
                                </a:lnTo>
                                <a:lnTo>
                                  <a:pt x="200" y="113"/>
                                </a:lnTo>
                                <a:lnTo>
                                  <a:pt x="213" y="111"/>
                                </a:lnTo>
                                <a:lnTo>
                                  <a:pt x="214" y="99"/>
                                </a:lnTo>
                                <a:close/>
                                <a:moveTo>
                                  <a:pt x="249" y="90"/>
                                </a:moveTo>
                                <a:lnTo>
                                  <a:pt x="243" y="93"/>
                                </a:lnTo>
                                <a:lnTo>
                                  <a:pt x="238" y="95"/>
                                </a:lnTo>
                                <a:lnTo>
                                  <a:pt x="236" y="96"/>
                                </a:lnTo>
                                <a:lnTo>
                                  <a:pt x="229" y="97"/>
                                </a:lnTo>
                                <a:lnTo>
                                  <a:pt x="214" y="99"/>
                                </a:lnTo>
                                <a:lnTo>
                                  <a:pt x="213" y="111"/>
                                </a:lnTo>
                                <a:lnTo>
                                  <a:pt x="263" y="106"/>
                                </a:lnTo>
                                <a:lnTo>
                                  <a:pt x="264" y="101"/>
                                </a:lnTo>
                                <a:lnTo>
                                  <a:pt x="249" y="90"/>
                                </a:lnTo>
                                <a:close/>
                                <a:moveTo>
                                  <a:pt x="103" y="92"/>
                                </a:moveTo>
                                <a:lnTo>
                                  <a:pt x="100" y="96"/>
                                </a:lnTo>
                                <a:lnTo>
                                  <a:pt x="102" y="105"/>
                                </a:lnTo>
                                <a:lnTo>
                                  <a:pt x="108" y="97"/>
                                </a:lnTo>
                                <a:lnTo>
                                  <a:pt x="103" y="92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3" y="3"/>
                                </a:lnTo>
                                <a:lnTo>
                                  <a:pt x="197" y="17"/>
                                </a:lnTo>
                                <a:lnTo>
                                  <a:pt x="199" y="28"/>
                                </a:lnTo>
                                <a:lnTo>
                                  <a:pt x="200" y="100"/>
                                </a:lnTo>
                                <a:lnTo>
                                  <a:pt x="214" y="99"/>
                                </a:lnTo>
                                <a:lnTo>
                                  <a:pt x="214" y="63"/>
                                </a:lnTo>
                                <a:lnTo>
                                  <a:pt x="214" y="51"/>
                                </a:lnTo>
                                <a:lnTo>
                                  <a:pt x="214" y="39"/>
                                </a:lnTo>
                                <a:lnTo>
                                  <a:pt x="215" y="35"/>
                                </a:lnTo>
                                <a:lnTo>
                                  <a:pt x="217" y="31"/>
                                </a:lnTo>
                                <a:lnTo>
                                  <a:pt x="218" y="26"/>
                                </a:lnTo>
                                <a:lnTo>
                                  <a:pt x="196" y="0"/>
                                </a:lnTo>
                                <a:close/>
                                <a:moveTo>
                                  <a:pt x="111" y="92"/>
                                </a:moveTo>
                                <a:lnTo>
                                  <a:pt x="103" y="92"/>
                                </a:lnTo>
                                <a:lnTo>
                                  <a:pt x="108" y="97"/>
                                </a:lnTo>
                                <a:lnTo>
                                  <a:pt x="109" y="95"/>
                                </a:lnTo>
                                <a:lnTo>
                                  <a:pt x="111" y="92"/>
                                </a:lnTo>
                                <a:close/>
                                <a:moveTo>
                                  <a:pt x="20" y="39"/>
                                </a:moveTo>
                                <a:lnTo>
                                  <a:pt x="16" y="40"/>
                                </a:lnTo>
                                <a:lnTo>
                                  <a:pt x="14" y="51"/>
                                </a:lnTo>
                                <a:lnTo>
                                  <a:pt x="20" y="50"/>
                                </a:lnTo>
                                <a:lnTo>
                                  <a:pt x="20" y="40"/>
                                </a:lnTo>
                                <a:lnTo>
                                  <a:pt x="20" y="39"/>
                                </a:lnTo>
                                <a:close/>
                                <a:moveTo>
                                  <a:pt x="20" y="50"/>
                                </a:moveTo>
                                <a:lnTo>
                                  <a:pt x="14" y="51"/>
                                </a:lnTo>
                                <a:lnTo>
                                  <a:pt x="20" y="51"/>
                                </a:lnTo>
                                <a:lnTo>
                                  <a:pt x="20" y="50"/>
                                </a:lnTo>
                                <a:close/>
                                <a:moveTo>
                                  <a:pt x="76" y="20"/>
                                </a:moveTo>
                                <a:lnTo>
                                  <a:pt x="68" y="28"/>
                                </a:lnTo>
                                <a:lnTo>
                                  <a:pt x="62" y="32"/>
                                </a:lnTo>
                                <a:lnTo>
                                  <a:pt x="60" y="32"/>
                                </a:lnTo>
                                <a:lnTo>
                                  <a:pt x="20" y="39"/>
                                </a:lnTo>
                                <a:lnTo>
                                  <a:pt x="20" y="40"/>
                                </a:lnTo>
                                <a:lnTo>
                                  <a:pt x="20" y="50"/>
                                </a:lnTo>
                                <a:lnTo>
                                  <a:pt x="62" y="44"/>
                                </a:lnTo>
                                <a:lnTo>
                                  <a:pt x="78" y="44"/>
                                </a:lnTo>
                                <a:lnTo>
                                  <a:pt x="79" y="43"/>
                                </a:lnTo>
                                <a:lnTo>
                                  <a:pt x="80" y="40"/>
                                </a:lnTo>
                                <a:lnTo>
                                  <a:pt x="84" y="37"/>
                                </a:lnTo>
                                <a:lnTo>
                                  <a:pt x="89" y="34"/>
                                </a:lnTo>
                                <a:lnTo>
                                  <a:pt x="76" y="20"/>
                                </a:lnTo>
                                <a:close/>
                                <a:moveTo>
                                  <a:pt x="488" y="180"/>
                                </a:moveTo>
                                <a:lnTo>
                                  <a:pt x="474" y="181"/>
                                </a:lnTo>
                                <a:lnTo>
                                  <a:pt x="473" y="227"/>
                                </a:lnTo>
                                <a:lnTo>
                                  <a:pt x="473" y="248"/>
                                </a:lnTo>
                                <a:lnTo>
                                  <a:pt x="473" y="255"/>
                                </a:lnTo>
                                <a:lnTo>
                                  <a:pt x="473" y="260"/>
                                </a:lnTo>
                                <a:lnTo>
                                  <a:pt x="473" y="263"/>
                                </a:lnTo>
                                <a:lnTo>
                                  <a:pt x="471" y="267"/>
                                </a:lnTo>
                                <a:lnTo>
                                  <a:pt x="467" y="272"/>
                                </a:lnTo>
                                <a:lnTo>
                                  <a:pt x="481" y="306"/>
                                </a:lnTo>
                                <a:lnTo>
                                  <a:pt x="485" y="306"/>
                                </a:lnTo>
                                <a:lnTo>
                                  <a:pt x="486" y="281"/>
                                </a:lnTo>
                                <a:lnTo>
                                  <a:pt x="487" y="248"/>
                                </a:lnTo>
                                <a:lnTo>
                                  <a:pt x="488" y="216"/>
                                </a:lnTo>
                                <a:lnTo>
                                  <a:pt x="488" y="180"/>
                                </a:lnTo>
                                <a:close/>
                                <a:moveTo>
                                  <a:pt x="359" y="96"/>
                                </a:moveTo>
                                <a:lnTo>
                                  <a:pt x="352" y="106"/>
                                </a:lnTo>
                                <a:lnTo>
                                  <a:pt x="352" y="107"/>
                                </a:lnTo>
                                <a:lnTo>
                                  <a:pt x="352" y="112"/>
                                </a:lnTo>
                                <a:lnTo>
                                  <a:pt x="352" y="229"/>
                                </a:lnTo>
                                <a:lnTo>
                                  <a:pt x="352" y="248"/>
                                </a:lnTo>
                                <a:lnTo>
                                  <a:pt x="352" y="251"/>
                                </a:lnTo>
                                <a:lnTo>
                                  <a:pt x="352" y="256"/>
                                </a:lnTo>
                                <a:lnTo>
                                  <a:pt x="352" y="259"/>
                                </a:lnTo>
                                <a:lnTo>
                                  <a:pt x="349" y="263"/>
                                </a:lnTo>
                                <a:lnTo>
                                  <a:pt x="345" y="268"/>
                                </a:lnTo>
                                <a:lnTo>
                                  <a:pt x="359" y="302"/>
                                </a:lnTo>
                                <a:lnTo>
                                  <a:pt x="364" y="302"/>
                                </a:lnTo>
                                <a:lnTo>
                                  <a:pt x="365" y="280"/>
                                </a:lnTo>
                                <a:lnTo>
                                  <a:pt x="366" y="259"/>
                                </a:lnTo>
                                <a:lnTo>
                                  <a:pt x="366" y="248"/>
                                </a:lnTo>
                                <a:lnTo>
                                  <a:pt x="366" y="227"/>
                                </a:lnTo>
                                <a:lnTo>
                                  <a:pt x="366" y="120"/>
                                </a:lnTo>
                                <a:lnTo>
                                  <a:pt x="368" y="116"/>
                                </a:lnTo>
                                <a:lnTo>
                                  <a:pt x="373" y="112"/>
                                </a:lnTo>
                                <a:lnTo>
                                  <a:pt x="359" y="96"/>
                                </a:lnTo>
                                <a:close/>
                                <a:moveTo>
                                  <a:pt x="474" y="170"/>
                                </a:moveTo>
                                <a:lnTo>
                                  <a:pt x="385" y="177"/>
                                </a:lnTo>
                                <a:lnTo>
                                  <a:pt x="401" y="190"/>
                                </a:lnTo>
                                <a:lnTo>
                                  <a:pt x="408" y="187"/>
                                </a:lnTo>
                                <a:lnTo>
                                  <a:pt x="413" y="186"/>
                                </a:lnTo>
                                <a:lnTo>
                                  <a:pt x="417" y="186"/>
                                </a:lnTo>
                                <a:lnTo>
                                  <a:pt x="474" y="181"/>
                                </a:lnTo>
                                <a:lnTo>
                                  <a:pt x="474" y="170"/>
                                </a:lnTo>
                                <a:close/>
                                <a:moveTo>
                                  <a:pt x="488" y="168"/>
                                </a:moveTo>
                                <a:lnTo>
                                  <a:pt x="474" y="170"/>
                                </a:lnTo>
                                <a:lnTo>
                                  <a:pt x="474" y="181"/>
                                </a:lnTo>
                                <a:lnTo>
                                  <a:pt x="488" y="180"/>
                                </a:lnTo>
                                <a:lnTo>
                                  <a:pt x="488" y="168"/>
                                </a:lnTo>
                                <a:close/>
                                <a:moveTo>
                                  <a:pt x="566" y="157"/>
                                </a:moveTo>
                                <a:lnTo>
                                  <a:pt x="559" y="160"/>
                                </a:lnTo>
                                <a:lnTo>
                                  <a:pt x="555" y="162"/>
                                </a:lnTo>
                                <a:lnTo>
                                  <a:pt x="553" y="163"/>
                                </a:lnTo>
                                <a:lnTo>
                                  <a:pt x="542" y="164"/>
                                </a:lnTo>
                                <a:lnTo>
                                  <a:pt x="488" y="168"/>
                                </a:lnTo>
                                <a:lnTo>
                                  <a:pt x="488" y="180"/>
                                </a:lnTo>
                                <a:lnTo>
                                  <a:pt x="585" y="172"/>
                                </a:lnTo>
                                <a:lnTo>
                                  <a:pt x="585" y="167"/>
                                </a:lnTo>
                                <a:lnTo>
                                  <a:pt x="566" y="157"/>
                                </a:lnTo>
                                <a:close/>
                                <a:moveTo>
                                  <a:pt x="488" y="113"/>
                                </a:moveTo>
                                <a:lnTo>
                                  <a:pt x="474" y="114"/>
                                </a:lnTo>
                                <a:lnTo>
                                  <a:pt x="474" y="170"/>
                                </a:lnTo>
                                <a:lnTo>
                                  <a:pt x="488" y="168"/>
                                </a:lnTo>
                                <a:lnTo>
                                  <a:pt x="488" y="113"/>
                                </a:lnTo>
                                <a:close/>
                                <a:moveTo>
                                  <a:pt x="435" y="35"/>
                                </a:moveTo>
                                <a:lnTo>
                                  <a:pt x="431" y="36"/>
                                </a:lnTo>
                                <a:lnTo>
                                  <a:pt x="431" y="46"/>
                                </a:lnTo>
                                <a:lnTo>
                                  <a:pt x="429" y="57"/>
                                </a:lnTo>
                                <a:lnTo>
                                  <a:pt x="427" y="69"/>
                                </a:lnTo>
                                <a:lnTo>
                                  <a:pt x="424" y="81"/>
                                </a:lnTo>
                                <a:lnTo>
                                  <a:pt x="419" y="95"/>
                                </a:lnTo>
                                <a:lnTo>
                                  <a:pt x="411" y="113"/>
                                </a:lnTo>
                                <a:lnTo>
                                  <a:pt x="401" y="134"/>
                                </a:lnTo>
                                <a:lnTo>
                                  <a:pt x="389" y="158"/>
                                </a:lnTo>
                                <a:lnTo>
                                  <a:pt x="395" y="162"/>
                                </a:lnTo>
                                <a:lnTo>
                                  <a:pt x="410" y="139"/>
                                </a:lnTo>
                                <a:lnTo>
                                  <a:pt x="422" y="119"/>
                                </a:lnTo>
                                <a:lnTo>
                                  <a:pt x="427" y="110"/>
                                </a:lnTo>
                                <a:lnTo>
                                  <a:pt x="425" y="107"/>
                                </a:lnTo>
                                <a:lnTo>
                                  <a:pt x="429" y="107"/>
                                </a:lnTo>
                                <a:lnTo>
                                  <a:pt x="430" y="103"/>
                                </a:lnTo>
                                <a:lnTo>
                                  <a:pt x="436" y="91"/>
                                </a:lnTo>
                                <a:lnTo>
                                  <a:pt x="440" y="77"/>
                                </a:lnTo>
                                <a:lnTo>
                                  <a:pt x="445" y="67"/>
                                </a:lnTo>
                                <a:lnTo>
                                  <a:pt x="451" y="62"/>
                                </a:lnTo>
                                <a:lnTo>
                                  <a:pt x="435" y="35"/>
                                </a:lnTo>
                                <a:close/>
                                <a:moveTo>
                                  <a:pt x="388" y="6"/>
                                </a:moveTo>
                                <a:lnTo>
                                  <a:pt x="383" y="6"/>
                                </a:lnTo>
                                <a:lnTo>
                                  <a:pt x="381" y="20"/>
                                </a:lnTo>
                                <a:lnTo>
                                  <a:pt x="377" y="32"/>
                                </a:lnTo>
                                <a:lnTo>
                                  <a:pt x="371" y="45"/>
                                </a:lnTo>
                                <a:lnTo>
                                  <a:pt x="367" y="53"/>
                                </a:lnTo>
                                <a:lnTo>
                                  <a:pt x="362" y="63"/>
                                </a:lnTo>
                                <a:lnTo>
                                  <a:pt x="357" y="72"/>
                                </a:lnTo>
                                <a:lnTo>
                                  <a:pt x="351" y="82"/>
                                </a:lnTo>
                                <a:lnTo>
                                  <a:pt x="344" y="93"/>
                                </a:lnTo>
                                <a:lnTo>
                                  <a:pt x="331" y="110"/>
                                </a:lnTo>
                                <a:lnTo>
                                  <a:pt x="315" y="129"/>
                                </a:lnTo>
                                <a:lnTo>
                                  <a:pt x="294" y="153"/>
                                </a:lnTo>
                                <a:lnTo>
                                  <a:pt x="298" y="160"/>
                                </a:lnTo>
                                <a:lnTo>
                                  <a:pt x="320" y="139"/>
                                </a:lnTo>
                                <a:lnTo>
                                  <a:pt x="338" y="121"/>
                                </a:lnTo>
                                <a:lnTo>
                                  <a:pt x="351" y="106"/>
                                </a:lnTo>
                                <a:lnTo>
                                  <a:pt x="352" y="106"/>
                                </a:lnTo>
                                <a:lnTo>
                                  <a:pt x="352" y="106"/>
                                </a:lnTo>
                                <a:lnTo>
                                  <a:pt x="350" y="92"/>
                                </a:lnTo>
                                <a:lnTo>
                                  <a:pt x="354" y="90"/>
                                </a:lnTo>
                                <a:lnTo>
                                  <a:pt x="363" y="90"/>
                                </a:lnTo>
                                <a:lnTo>
                                  <a:pt x="367" y="84"/>
                                </a:lnTo>
                                <a:lnTo>
                                  <a:pt x="373" y="74"/>
                                </a:lnTo>
                                <a:lnTo>
                                  <a:pt x="379" y="65"/>
                                </a:lnTo>
                                <a:lnTo>
                                  <a:pt x="383" y="56"/>
                                </a:lnTo>
                                <a:lnTo>
                                  <a:pt x="389" y="45"/>
                                </a:lnTo>
                                <a:lnTo>
                                  <a:pt x="395" y="39"/>
                                </a:lnTo>
                                <a:lnTo>
                                  <a:pt x="401" y="36"/>
                                </a:lnTo>
                                <a:lnTo>
                                  <a:pt x="388" y="6"/>
                                </a:lnTo>
                                <a:close/>
                                <a:moveTo>
                                  <a:pt x="474" y="103"/>
                                </a:moveTo>
                                <a:lnTo>
                                  <a:pt x="429" y="107"/>
                                </a:lnTo>
                                <a:lnTo>
                                  <a:pt x="427" y="110"/>
                                </a:lnTo>
                                <a:lnTo>
                                  <a:pt x="437" y="120"/>
                                </a:lnTo>
                                <a:lnTo>
                                  <a:pt x="444" y="117"/>
                                </a:lnTo>
                                <a:lnTo>
                                  <a:pt x="449" y="116"/>
                                </a:lnTo>
                                <a:lnTo>
                                  <a:pt x="454" y="116"/>
                                </a:lnTo>
                                <a:lnTo>
                                  <a:pt x="474" y="114"/>
                                </a:lnTo>
                                <a:lnTo>
                                  <a:pt x="474" y="103"/>
                                </a:lnTo>
                                <a:close/>
                                <a:moveTo>
                                  <a:pt x="488" y="101"/>
                                </a:moveTo>
                                <a:lnTo>
                                  <a:pt x="474" y="103"/>
                                </a:lnTo>
                                <a:lnTo>
                                  <a:pt x="474" y="114"/>
                                </a:lnTo>
                                <a:lnTo>
                                  <a:pt x="488" y="113"/>
                                </a:lnTo>
                                <a:lnTo>
                                  <a:pt x="488" y="101"/>
                                </a:lnTo>
                                <a:close/>
                                <a:moveTo>
                                  <a:pt x="546" y="91"/>
                                </a:moveTo>
                                <a:lnTo>
                                  <a:pt x="540" y="94"/>
                                </a:lnTo>
                                <a:lnTo>
                                  <a:pt x="537" y="96"/>
                                </a:lnTo>
                                <a:lnTo>
                                  <a:pt x="535" y="97"/>
                                </a:lnTo>
                                <a:lnTo>
                                  <a:pt x="528" y="98"/>
                                </a:lnTo>
                                <a:lnTo>
                                  <a:pt x="488" y="101"/>
                                </a:lnTo>
                                <a:lnTo>
                                  <a:pt x="488" y="113"/>
                                </a:lnTo>
                                <a:lnTo>
                                  <a:pt x="565" y="106"/>
                                </a:lnTo>
                                <a:lnTo>
                                  <a:pt x="565" y="102"/>
                                </a:lnTo>
                                <a:lnTo>
                                  <a:pt x="546" y="91"/>
                                </a:lnTo>
                                <a:close/>
                                <a:moveTo>
                                  <a:pt x="429" y="107"/>
                                </a:moveTo>
                                <a:lnTo>
                                  <a:pt x="425" y="107"/>
                                </a:lnTo>
                                <a:lnTo>
                                  <a:pt x="427" y="110"/>
                                </a:lnTo>
                                <a:lnTo>
                                  <a:pt x="429" y="107"/>
                                </a:lnTo>
                                <a:close/>
                                <a:moveTo>
                                  <a:pt x="354" y="90"/>
                                </a:moveTo>
                                <a:lnTo>
                                  <a:pt x="350" y="92"/>
                                </a:lnTo>
                                <a:lnTo>
                                  <a:pt x="352" y="106"/>
                                </a:lnTo>
                                <a:lnTo>
                                  <a:pt x="359" y="96"/>
                                </a:lnTo>
                                <a:lnTo>
                                  <a:pt x="354" y="9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467" y="0"/>
                                </a:lnTo>
                                <a:lnTo>
                                  <a:pt x="471" y="15"/>
                                </a:lnTo>
                                <a:lnTo>
                                  <a:pt x="473" y="25"/>
                                </a:lnTo>
                                <a:lnTo>
                                  <a:pt x="473" y="29"/>
                                </a:lnTo>
                                <a:lnTo>
                                  <a:pt x="473" y="36"/>
                                </a:lnTo>
                                <a:lnTo>
                                  <a:pt x="473" y="53"/>
                                </a:lnTo>
                                <a:lnTo>
                                  <a:pt x="474" y="103"/>
                                </a:lnTo>
                                <a:lnTo>
                                  <a:pt x="488" y="101"/>
                                </a:lnTo>
                                <a:lnTo>
                                  <a:pt x="488" y="38"/>
                                </a:lnTo>
                                <a:lnTo>
                                  <a:pt x="488" y="36"/>
                                </a:lnTo>
                                <a:lnTo>
                                  <a:pt x="488" y="33"/>
                                </a:lnTo>
                                <a:lnTo>
                                  <a:pt x="490" y="30"/>
                                </a:lnTo>
                                <a:lnTo>
                                  <a:pt x="494" y="26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63" y="90"/>
                                </a:moveTo>
                                <a:lnTo>
                                  <a:pt x="354" y="90"/>
                                </a:lnTo>
                                <a:lnTo>
                                  <a:pt x="359" y="96"/>
                                </a:lnTo>
                                <a:lnTo>
                                  <a:pt x="361" y="94"/>
                                </a:lnTo>
                                <a:lnTo>
                                  <a:pt x="363" y="90"/>
                                </a:lnTo>
                                <a:close/>
                                <a:moveTo>
                                  <a:pt x="655" y="233"/>
                                </a:moveTo>
                                <a:lnTo>
                                  <a:pt x="643" y="238"/>
                                </a:lnTo>
                                <a:lnTo>
                                  <a:pt x="639" y="244"/>
                                </a:lnTo>
                                <a:lnTo>
                                  <a:pt x="637" y="260"/>
                                </a:lnTo>
                                <a:lnTo>
                                  <a:pt x="640" y="266"/>
                                </a:lnTo>
                                <a:lnTo>
                                  <a:pt x="655" y="273"/>
                                </a:lnTo>
                                <a:lnTo>
                                  <a:pt x="662" y="272"/>
                                </a:lnTo>
                                <a:lnTo>
                                  <a:pt x="676" y="264"/>
                                </a:lnTo>
                                <a:lnTo>
                                  <a:pt x="679" y="258"/>
                                </a:lnTo>
                                <a:lnTo>
                                  <a:pt x="677" y="244"/>
                                </a:lnTo>
                                <a:lnTo>
                                  <a:pt x="674" y="239"/>
                                </a:lnTo>
                                <a:lnTo>
                                  <a:pt x="661" y="233"/>
                                </a:lnTo>
                                <a:lnTo>
                                  <a:pt x="655" y="233"/>
                                </a:lnTo>
                                <a:close/>
                                <a:moveTo>
                                  <a:pt x="655" y="118"/>
                                </a:moveTo>
                                <a:lnTo>
                                  <a:pt x="643" y="122"/>
                                </a:lnTo>
                                <a:lnTo>
                                  <a:pt x="639" y="127"/>
                                </a:lnTo>
                                <a:lnTo>
                                  <a:pt x="636" y="143"/>
                                </a:lnTo>
                                <a:lnTo>
                                  <a:pt x="639" y="149"/>
                                </a:lnTo>
                                <a:lnTo>
                                  <a:pt x="653" y="158"/>
                                </a:lnTo>
                                <a:lnTo>
                                  <a:pt x="661" y="157"/>
                                </a:lnTo>
                                <a:lnTo>
                                  <a:pt x="676" y="148"/>
                                </a:lnTo>
                                <a:lnTo>
                                  <a:pt x="678" y="142"/>
                                </a:lnTo>
                                <a:lnTo>
                                  <a:pt x="675" y="128"/>
                                </a:lnTo>
                                <a:lnTo>
                                  <a:pt x="672" y="123"/>
                                </a:lnTo>
                                <a:lnTo>
                                  <a:pt x="661" y="118"/>
                                </a:lnTo>
                                <a:lnTo>
                                  <a:pt x="655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5.3pt;width:33.95pt;" coordsize="679,306" o:gfxdata="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">
                <o:lock v:ext="edit" aspectratio="f"/>
                <v:shape id="_x0000_s1026" o:spid="_x0000_s1026" o:spt="100" style="position:absolute;left:0;top:0;height:306;width:679;" fillcolor="#000000" filled="t" stroked="f" coordsize="679,306" o:gfxdata="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VnoS8AAAA&#10;2gAAAA8AAAAAAAAAAQAgAAAAIgAAAGRycy9kb3ducmV2LnhtbFBLAQIUABQAAAAIAIdO4kAzLwWe&#10;OwAAADkAAAAQAAAAAAAAAAEAIAAAAAsBAABkcnMvc2hhcGV4bWwueG1sUEsFBgAAAAAGAAYAWwEA&#10;ALUDAAAAAA==&#10;" path="m158,241l156,246,207,292,210,283,212,271,213,259,197,259,158,241xm108,97l102,105,103,108,105,116,105,119,106,126,106,219,106,231,105,243,105,248,104,251,102,256,100,262,112,289,117,289,120,255,120,196,120,148,120,135,120,128,120,126,121,123,122,119,125,116,108,97xm5,12l0,12,4,31,6,42,6,196,6,219,6,238,5,246,4,248,2,251,0,256,12,286,17,286,20,248,20,51,14,51,16,40,20,39,5,12xm213,111l200,113,199,251,199,257,197,259,213,259,213,257,213,148,213,111xm34,158l30,162,64,196,70,182,74,173,60,173,34,158xm147,136l146,140,154,151,161,161,166,172,171,182,176,182,181,170,183,164,183,161,180,159,173,154,162,146,147,136xm78,44l62,44,42,96,52,108,59,119,63,128,65,136,66,145,66,152,64,160,62,166,60,173,74,173,74,171,78,154,78,145,78,140,74,140,70,136,76,128,75,127,70,118,63,107,52,96,63,74,71,58,76,48,78,44xm76,128l70,136,74,140,77,135,77,135,76,128xm77,135l74,140,78,140,77,135xm130,3l128,17,126,27,121,42,116,54,110,70,103,83,95,98,83,116,76,128,77,135,77,135,88,124,99,109,102,105,100,96,103,92,111,92,117,84,124,73,129,63,133,55,137,48,140,39,145,33,150,30,135,4,130,3xm200,100l133,107,150,120,156,117,162,116,166,116,199,113,200,100xm214,99l200,100,200,113,213,111,214,99xm249,90l243,93,238,95,236,96,229,97,214,99,213,111,263,106,264,101,249,90xm103,92l100,96,102,105,108,97,103,92xm196,0l193,3,197,17,199,28,200,100,214,99,214,63,214,51,214,39,215,35,217,31,218,26,196,0xm111,92l103,92,108,97,109,95,111,92xm20,39l16,40,14,51,20,50,20,40,20,39xm20,50l14,51,20,51,20,50xm76,20l68,28,62,32,60,32,20,39,20,40,20,50,62,44,78,44,79,43,80,40,84,37,89,34,76,20xm488,180l474,181,473,227,473,248,473,255,473,260,473,263,471,267,467,272,481,306,485,306,486,281,487,248,488,216,488,180xm359,96l352,106,352,107,352,112,352,229,352,248,352,251,352,256,352,259,349,263,345,268,359,302,364,302,365,280,366,259,366,248,366,227,366,120,368,116,373,112,359,96xm474,170l385,177,401,190,408,187,413,186,417,186,474,181,474,170xm488,168l474,170,474,181,488,180,488,168xm566,157l559,160,555,162,553,163,542,164,488,168,488,180,585,172,585,167,566,157xm488,113l474,114,474,170,488,168,488,113xm435,35l431,36,431,46,429,57,427,69,424,81,419,95,411,113,401,134,389,158,395,162,410,139,422,119,427,110,425,107,429,107,430,103,436,91,440,77,445,67,451,62,435,35xm388,6l383,6,381,20,377,32,371,45,367,53,362,63,357,72,351,82,344,93,331,110,315,129,294,153,298,160,320,139,338,121,351,106,352,106,352,106,350,92,354,90,363,90,367,84,373,74,379,65,383,56,389,45,395,39,401,36,388,6xm474,103l429,107,427,110,437,120,444,117,449,116,454,116,474,114,474,103xm488,101l474,103,474,114,488,113,488,101xm546,91l540,94,537,96,535,97,528,98,488,101,488,113,565,106,565,102,546,91xm429,107l425,107,427,110,429,107xm354,90l350,92,352,106,359,96,354,90xm472,0l467,0,471,15,473,25,473,29,473,36,473,53,474,103,488,101,488,38,488,36,488,33,490,30,494,26,472,0xm363,90l354,90,359,96,361,94,363,90xm655,233l643,238,639,244,637,260,640,266,655,273,662,272,676,264,679,258,677,244,674,239,661,233,655,233xm655,118l643,122,639,127,636,143,639,149,653,158,661,157,676,148,678,142,675,128,672,123,661,118,655,118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pStyle w:val="2"/>
        <w:spacing w:before="1"/>
        <w:rPr>
          <w:sz w:val="17"/>
        </w:rPr>
      </w:pPr>
      <w:r>
        <mc:AlternateContent>
          <mc:Choice Requires="wpg"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page">
                  <wp:posOffset>2362200</wp:posOffset>
                </wp:positionH>
                <wp:positionV relativeFrom="paragraph">
                  <wp:posOffset>155575</wp:posOffset>
                </wp:positionV>
                <wp:extent cx="1240155" cy="267970"/>
                <wp:effectExtent l="0" t="635" r="17145" b="17145"/>
                <wp:wrapTopAndBottom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155" cy="267970"/>
                          <a:chOff x="3720" y="246"/>
                          <a:chExt cx="1953" cy="422"/>
                        </a:xfrm>
                      </wpg:grpSpPr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720" y="322"/>
                            <a:ext cx="212" cy="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985" y="245"/>
                            <a:ext cx="1688" cy="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6pt;margin-top:12.25pt;height:21.1pt;width:97.65pt;mso-position-horizontal-relative:page;mso-wrap-distance-bottom:0pt;mso-wrap-distance-top:0pt;z-index:3072;mso-width-relative:page;mso-height-relative:page;" coordorigin="3720,246" coordsize="1953,422" o:gfxdata="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">
                <o:lock v:ext="edit" aspectratio="f"/>
                <v:shape id="图片 5" o:spid="_x0000_s1026" o:spt="75" alt="" type="#_x0000_t75" style="position:absolute;left:3720;top:322;height:266;width:212;" filled="f" o:preferrelative="t" stroked="f" coordsize="21600,21600" o:gfxdata="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8Xemm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4" o:title=""/>
                  <o:lock v:ext="edit" aspectratio="t"/>
                </v:shape>
                <v:shape id="图片 6" o:spid="_x0000_s1026" o:spt="75" alt="" type="#_x0000_t75" style="position:absolute;left:3985;top:245;height:422;width:1688;" filled="f" o:preferrelative="t" stroked="f" coordsize="21600,21600" o:gfxdata="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0mTx+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5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3653155</wp:posOffset>
            </wp:positionH>
            <wp:positionV relativeFrom="paragraph">
              <wp:posOffset>155575</wp:posOffset>
            </wp:positionV>
            <wp:extent cx="1537970" cy="261620"/>
            <wp:effectExtent l="0" t="0" r="5080" b="5080"/>
            <wp:wrapTopAndBottom/>
            <wp:docPr id="161" name="image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140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021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  <w:spacing w:before="4"/>
        <w:rPr>
          <w:sz w:val="19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166370</wp:posOffset>
            </wp:positionV>
            <wp:extent cx="863600" cy="204470"/>
            <wp:effectExtent l="0" t="0" r="12700" b="5080"/>
            <wp:wrapTopAndBottom/>
            <wp:docPr id="163" name="image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14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495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3665220</wp:posOffset>
            </wp:positionH>
            <wp:positionV relativeFrom="paragraph">
              <wp:posOffset>166370</wp:posOffset>
            </wp:positionV>
            <wp:extent cx="659765" cy="203835"/>
            <wp:effectExtent l="0" t="0" r="6985" b="5715"/>
            <wp:wrapTopAndBottom/>
            <wp:docPr id="165" name="image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14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31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5016500</wp:posOffset>
            </wp:positionH>
            <wp:positionV relativeFrom="paragraph">
              <wp:posOffset>168275</wp:posOffset>
            </wp:positionV>
            <wp:extent cx="427355" cy="194945"/>
            <wp:effectExtent l="0" t="0" r="10795" b="14605"/>
            <wp:wrapTopAndBottom/>
            <wp:docPr id="167" name="image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143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381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"/>
        <w:rPr>
          <w:sz w:val="3"/>
        </w:rPr>
      </w:pPr>
    </w:p>
    <w:tbl>
      <w:tblPr>
        <w:tblStyle w:val="4"/>
        <w:tblW w:w="9467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431"/>
        <w:gridCol w:w="1040"/>
        <w:gridCol w:w="2564"/>
        <w:gridCol w:w="1260"/>
        <w:gridCol w:w="2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15" w:type="dxa"/>
          </w:tcPr>
          <w:p>
            <w:pPr>
              <w:pStyle w:val="5"/>
              <w:spacing w:before="3"/>
              <w:rPr>
                <w:sz w:val="15"/>
              </w:rPr>
            </w:pPr>
          </w:p>
          <w:p>
            <w:pPr>
              <w:pStyle w:val="5"/>
              <w:ind w:left="13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0365" cy="200660"/>
                  <wp:effectExtent l="0" t="0" r="635" b="8890"/>
                  <wp:docPr id="169" name="image1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age144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400" cy="20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</w:tcPr>
          <w:p>
            <w:pPr>
              <w:pStyle w:val="5"/>
              <w:spacing w:before="2"/>
              <w:rPr>
                <w:sz w:val="15"/>
              </w:rPr>
            </w:pPr>
          </w:p>
          <w:p>
            <w:pPr>
              <w:pStyle w:val="5"/>
              <w:ind w:left="39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3220" cy="200025"/>
                  <wp:effectExtent l="0" t="0" r="17780" b="9525"/>
                  <wp:docPr id="171" name="image1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image145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26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</w:tcPr>
          <w:p>
            <w:pPr>
              <w:pStyle w:val="5"/>
              <w:spacing w:before="1"/>
              <w:rPr>
                <w:sz w:val="15"/>
              </w:rPr>
            </w:pPr>
          </w:p>
          <w:p>
            <w:pPr>
              <w:pStyle w:val="5"/>
              <w:ind w:left="11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8300" cy="204470"/>
                  <wp:effectExtent l="0" t="0" r="12700" b="5080"/>
                  <wp:docPr id="173" name="image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mage146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590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>
            <w:pPr>
              <w:pStyle w:val="5"/>
              <w:spacing w:before="10"/>
              <w:rPr>
                <w:sz w:val="14"/>
              </w:rPr>
            </w:pPr>
          </w:p>
          <w:p>
            <w:pPr>
              <w:pStyle w:val="5"/>
              <w:ind w:left="64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95655" cy="204470"/>
                  <wp:effectExtent l="0" t="0" r="4445" b="5080"/>
                  <wp:docPr id="175" name="image1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age147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969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>
            <w:pPr>
              <w:pStyle w:val="5"/>
              <w:spacing w:before="7"/>
              <w:rPr>
                <w:sz w:val="15"/>
              </w:rPr>
            </w:pPr>
          </w:p>
          <w:p>
            <w:pPr>
              <w:pStyle w:val="5"/>
              <w:ind w:left="32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5445" cy="200025"/>
                  <wp:effectExtent l="0" t="0" r="14605" b="9525"/>
                  <wp:docPr id="177" name="image1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age148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1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>
            <w:pPr>
              <w:pStyle w:val="5"/>
              <w:spacing w:before="1"/>
              <w:rPr>
                <w:sz w:val="15"/>
              </w:rPr>
            </w:pPr>
          </w:p>
          <w:p>
            <w:pPr>
              <w:pStyle w:val="5"/>
              <w:ind w:left="82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9890" cy="204470"/>
                  <wp:effectExtent l="0" t="0" r="10160" b="5080"/>
                  <wp:docPr id="179" name="image1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149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09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15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431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2564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2257" w:type="dxa"/>
          </w:tcPr>
          <w:p>
            <w:pPr>
              <w:pStyle w:val="5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15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431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2564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2257" w:type="dxa"/>
          </w:tcPr>
          <w:p>
            <w:pPr>
              <w:pStyle w:val="5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15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431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2564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2257" w:type="dxa"/>
          </w:tcPr>
          <w:p>
            <w:pPr>
              <w:pStyle w:val="5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15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431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2564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2257" w:type="dxa"/>
          </w:tcPr>
          <w:p>
            <w:pPr>
              <w:pStyle w:val="5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15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431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2564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2257" w:type="dxa"/>
          </w:tcPr>
          <w:p>
            <w:pPr>
              <w:pStyle w:val="5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15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431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2564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2257" w:type="dxa"/>
          </w:tcPr>
          <w:p>
            <w:pPr>
              <w:pStyle w:val="5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15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431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2564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2257" w:type="dxa"/>
          </w:tcPr>
          <w:p>
            <w:pPr>
              <w:pStyle w:val="5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15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431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2564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sz w:val="2"/>
              </w:rPr>
            </w:pPr>
          </w:p>
        </w:tc>
        <w:tc>
          <w:tcPr>
            <w:tcW w:w="2257" w:type="dxa"/>
          </w:tcPr>
          <w:p>
            <w:pPr>
              <w:pStyle w:val="5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15" w:type="dxa"/>
          </w:tcPr>
          <w:p>
            <w:pPr>
              <w:pStyle w:val="5"/>
              <w:spacing w:before="2"/>
              <w:rPr>
                <w:sz w:val="15"/>
              </w:rPr>
            </w:pPr>
          </w:p>
          <w:p>
            <w:pPr>
              <w:pStyle w:val="5"/>
              <w:ind w:left="1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0365" cy="200025"/>
                  <wp:effectExtent l="0" t="0" r="635" b="9525"/>
                  <wp:docPr id="181" name="image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150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7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5" w:type="dxa"/>
            <w:gridSpan w:val="4"/>
          </w:tcPr>
          <w:p>
            <w:pPr>
              <w:pStyle w:val="5"/>
              <w:rPr>
                <w:sz w:val="15"/>
              </w:rPr>
            </w:pPr>
          </w:p>
          <w:p>
            <w:pPr>
              <w:pStyle w:val="5"/>
              <w:ind w:left="57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28165" cy="204470"/>
                  <wp:effectExtent l="0" t="0" r="635" b="5080"/>
                  <wp:docPr id="183" name="image1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age151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261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8"/>
                <w:sz w:val="20"/>
              </w:rPr>
              <w:t xml:space="preserve"> </w:t>
            </w:r>
            <w:r>
              <w:rPr>
                <w:spacing w:val="118"/>
                <w:sz w:val="20"/>
              </w:rPr>
              <w:drawing>
                <wp:inline distT="0" distB="0" distL="0" distR="0">
                  <wp:extent cx="1097915" cy="204470"/>
                  <wp:effectExtent l="0" t="0" r="6985" b="5080"/>
                  <wp:docPr id="185" name="image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age152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04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75"/>
                <w:position w:val="2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52070" cy="179705"/>
                      <wp:effectExtent l="0" t="0" r="5080" b="10795"/>
                      <wp:docPr id="8" name="组合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070" cy="179705"/>
                                <a:chOff x="0" y="0"/>
                                <a:chExt cx="82" cy="283"/>
                              </a:xfrm>
                            </wpg:grpSpPr>
                            <wps:wsp>
                              <wps:cNvPr id="6" name="任意多边形 6"/>
                              <wps:cNvSpPr/>
                              <wps:spPr>
                                <a:xfrm>
                                  <a:off x="4" y="8"/>
                                  <a:ext cx="73" cy="2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3" h="266">
                                      <a:moveTo>
                                        <a:pt x="0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21" y="31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48" y="133"/>
                                      </a:lnTo>
                                      <a:lnTo>
                                        <a:pt x="47" y="156"/>
                                      </a:lnTo>
                                      <a:lnTo>
                                        <a:pt x="30" y="221"/>
                                      </a:lnTo>
                                      <a:lnTo>
                                        <a:pt x="0" y="258"/>
                                      </a:lnTo>
                                      <a:lnTo>
                                        <a:pt x="0" y="266"/>
                                      </a:lnTo>
                                      <a:lnTo>
                                        <a:pt x="51" y="213"/>
                                      </a:lnTo>
                                      <a:lnTo>
                                        <a:pt x="71" y="156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1" y="110"/>
                                      </a:lnTo>
                                      <a:lnTo>
                                        <a:pt x="43" y="38"/>
                                      </a:lnTo>
                                      <a:lnTo>
                                        <a:pt x="16" y="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7" name="任意多边形 7"/>
                              <wps:cNvSpPr/>
                              <wps:spPr>
                                <a:xfrm>
                                  <a:off x="0" y="0"/>
                                  <a:ext cx="82" cy="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82" h="283">
                                      <a:moveTo>
                                        <a:pt x="0" y="0"/>
                                      </a:moveTo>
                                      <a:lnTo>
                                        <a:pt x="0" y="18"/>
                                      </a:lnTo>
                                      <a:lnTo>
                                        <a:pt x="2" y="19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3" y="41"/>
                                      </a:lnTo>
                                      <a:lnTo>
                                        <a:pt x="31" y="54"/>
                                      </a:lnTo>
                                      <a:lnTo>
                                        <a:pt x="37" y="67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46" y="99"/>
                                      </a:lnTo>
                                      <a:lnTo>
                                        <a:pt x="48" y="118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63"/>
                                      </a:lnTo>
                                      <a:lnTo>
                                        <a:pt x="46" y="183"/>
                                      </a:lnTo>
                                      <a:lnTo>
                                        <a:pt x="42" y="200"/>
                                      </a:lnTo>
                                      <a:lnTo>
                                        <a:pt x="37" y="214"/>
                                      </a:lnTo>
                                      <a:lnTo>
                                        <a:pt x="31" y="227"/>
                                      </a:lnTo>
                                      <a:lnTo>
                                        <a:pt x="23" y="239"/>
                                      </a:lnTo>
                                      <a:lnTo>
                                        <a:pt x="13" y="251"/>
                                      </a:lnTo>
                                      <a:lnTo>
                                        <a:pt x="1" y="263"/>
                                      </a:lnTo>
                                      <a:lnTo>
                                        <a:pt x="0" y="264"/>
                                      </a:lnTo>
                                      <a:lnTo>
                                        <a:pt x="0" y="282"/>
                                      </a:lnTo>
                                      <a:lnTo>
                                        <a:pt x="7" y="278"/>
                                      </a:lnTo>
                                      <a:lnTo>
                                        <a:pt x="12" y="274"/>
                                      </a:lnTo>
                                      <a:lnTo>
                                        <a:pt x="5" y="274"/>
                                      </a:lnTo>
                                      <a:lnTo>
                                        <a:pt x="2" y="270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5" y="266"/>
                                      </a:lnTo>
                                      <a:lnTo>
                                        <a:pt x="7" y="266"/>
                                      </a:lnTo>
                                      <a:lnTo>
                                        <a:pt x="17" y="259"/>
                                      </a:lnTo>
                                      <a:lnTo>
                                        <a:pt x="21" y="255"/>
                                      </a:lnTo>
                                      <a:lnTo>
                                        <a:pt x="30" y="244"/>
                                      </a:lnTo>
                                      <a:lnTo>
                                        <a:pt x="39" y="231"/>
                                      </a:lnTo>
                                      <a:lnTo>
                                        <a:pt x="46" y="218"/>
                                      </a:lnTo>
                                      <a:lnTo>
                                        <a:pt x="51" y="202"/>
                                      </a:lnTo>
                                      <a:lnTo>
                                        <a:pt x="55" y="184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57" y="163"/>
                                      </a:lnTo>
                                      <a:lnTo>
                                        <a:pt x="58" y="141"/>
                                      </a:lnTo>
                                      <a:lnTo>
                                        <a:pt x="57" y="118"/>
                                      </a:lnTo>
                                      <a:lnTo>
                                        <a:pt x="57" y="117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51" y="79"/>
                                      </a:lnTo>
                                      <a:lnTo>
                                        <a:pt x="46" y="63"/>
                                      </a:lnTo>
                                      <a:lnTo>
                                        <a:pt x="39" y="49"/>
                                      </a:lnTo>
                                      <a:lnTo>
                                        <a:pt x="30" y="36"/>
                                      </a:lnTo>
                                      <a:lnTo>
                                        <a:pt x="22" y="26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6" y="267"/>
                                      </a:moveTo>
                                      <a:lnTo>
                                        <a:pt x="2" y="270"/>
                                      </a:lnTo>
                                      <a:lnTo>
                                        <a:pt x="5" y="274"/>
                                      </a:lnTo>
                                      <a:lnTo>
                                        <a:pt x="9" y="274"/>
                                      </a:lnTo>
                                      <a:lnTo>
                                        <a:pt x="9" y="270"/>
                                      </a:lnTo>
                                      <a:lnTo>
                                        <a:pt x="8" y="270"/>
                                      </a:lnTo>
                                      <a:lnTo>
                                        <a:pt x="6" y="267"/>
                                      </a:lnTo>
                                      <a:close/>
                                      <a:moveTo>
                                        <a:pt x="62" y="59"/>
                                      </a:moveTo>
                                      <a:lnTo>
                                        <a:pt x="54" y="63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68" y="98"/>
                                      </a:lnTo>
                                      <a:lnTo>
                                        <a:pt x="71" y="118"/>
                                      </a:lnTo>
                                      <a:lnTo>
                                        <a:pt x="72" y="141"/>
                                      </a:lnTo>
                                      <a:lnTo>
                                        <a:pt x="71" y="163"/>
                                      </a:lnTo>
                                      <a:lnTo>
                                        <a:pt x="67" y="184"/>
                                      </a:lnTo>
                                      <a:lnTo>
                                        <a:pt x="61" y="202"/>
                                      </a:lnTo>
                                      <a:lnTo>
                                        <a:pt x="52" y="219"/>
                                      </a:lnTo>
                                      <a:lnTo>
                                        <a:pt x="42" y="234"/>
                                      </a:lnTo>
                                      <a:lnTo>
                                        <a:pt x="30" y="247"/>
                                      </a:lnTo>
                                      <a:lnTo>
                                        <a:pt x="21" y="255"/>
                                      </a:lnTo>
                                      <a:lnTo>
                                        <a:pt x="20" y="257"/>
                                      </a:lnTo>
                                      <a:lnTo>
                                        <a:pt x="9" y="268"/>
                                      </a:lnTo>
                                      <a:lnTo>
                                        <a:pt x="9" y="274"/>
                                      </a:lnTo>
                                      <a:lnTo>
                                        <a:pt x="12" y="274"/>
                                      </a:lnTo>
                                      <a:lnTo>
                                        <a:pt x="22" y="266"/>
                                      </a:lnTo>
                                      <a:lnTo>
                                        <a:pt x="36" y="254"/>
                                      </a:lnTo>
                                      <a:lnTo>
                                        <a:pt x="49" y="240"/>
                                      </a:lnTo>
                                      <a:lnTo>
                                        <a:pt x="60" y="224"/>
                                      </a:lnTo>
                                      <a:lnTo>
                                        <a:pt x="70" y="206"/>
                                      </a:lnTo>
                                      <a:lnTo>
                                        <a:pt x="76" y="186"/>
                                      </a:lnTo>
                                      <a:lnTo>
                                        <a:pt x="80" y="164"/>
                                      </a:lnTo>
                                      <a:lnTo>
                                        <a:pt x="81" y="141"/>
                                      </a:lnTo>
                                      <a:lnTo>
                                        <a:pt x="80" y="117"/>
                                      </a:lnTo>
                                      <a:lnTo>
                                        <a:pt x="77" y="96"/>
                                      </a:lnTo>
                                      <a:lnTo>
                                        <a:pt x="71" y="76"/>
                                      </a:lnTo>
                                      <a:lnTo>
                                        <a:pt x="62" y="59"/>
                                      </a:lnTo>
                                      <a:close/>
                                      <a:moveTo>
                                        <a:pt x="21" y="255"/>
                                      </a:moveTo>
                                      <a:lnTo>
                                        <a:pt x="17" y="259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8" y="270"/>
                                      </a:lnTo>
                                      <a:lnTo>
                                        <a:pt x="9" y="268"/>
                                      </a:lnTo>
                                      <a:lnTo>
                                        <a:pt x="9" y="266"/>
                                      </a:lnTo>
                                      <a:lnTo>
                                        <a:pt x="11" y="266"/>
                                      </a:lnTo>
                                      <a:lnTo>
                                        <a:pt x="20" y="257"/>
                                      </a:lnTo>
                                      <a:lnTo>
                                        <a:pt x="21" y="255"/>
                                      </a:lnTo>
                                      <a:close/>
                                      <a:moveTo>
                                        <a:pt x="9" y="268"/>
                                      </a:moveTo>
                                      <a:lnTo>
                                        <a:pt x="8" y="270"/>
                                      </a:lnTo>
                                      <a:lnTo>
                                        <a:pt x="9" y="270"/>
                                      </a:lnTo>
                                      <a:lnTo>
                                        <a:pt x="9" y="268"/>
                                      </a:lnTo>
                                      <a:close/>
                                      <a:moveTo>
                                        <a:pt x="11" y="266"/>
                                      </a:moveTo>
                                      <a:lnTo>
                                        <a:pt x="9" y="266"/>
                                      </a:lnTo>
                                      <a:lnTo>
                                        <a:pt x="9" y="268"/>
                                      </a:lnTo>
                                      <a:lnTo>
                                        <a:pt x="11" y="266"/>
                                      </a:lnTo>
                                      <a:close/>
                                      <a:moveTo>
                                        <a:pt x="7" y="266"/>
                                      </a:moveTo>
                                      <a:lnTo>
                                        <a:pt x="5" y="266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7" y="266"/>
                                      </a:lnTo>
                                      <a:close/>
                                      <a:moveTo>
                                        <a:pt x="13" y="8"/>
                                      </a:moveTo>
                                      <a:lnTo>
                                        <a:pt x="9" y="8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20" y="23"/>
                                      </a:lnTo>
                                      <a:lnTo>
                                        <a:pt x="22" y="26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44" y="49"/>
                                      </a:lnTo>
                                      <a:lnTo>
                                        <a:pt x="54" y="63"/>
                                      </a:lnTo>
                                      <a:lnTo>
                                        <a:pt x="62" y="59"/>
                                      </a:lnTo>
                                      <a:lnTo>
                                        <a:pt x="51" y="43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13" y="8"/>
                                      </a:lnTo>
                                      <a:close/>
                                      <a:moveTo>
                                        <a:pt x="8" y="12"/>
                                      </a:moveTo>
                                      <a:lnTo>
                                        <a:pt x="6" y="14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22" y="26"/>
                                      </a:lnTo>
                                      <a:lnTo>
                                        <a:pt x="20" y="23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8" y="12"/>
                                      </a:lnTo>
                                      <a:close/>
                                      <a:moveTo>
                                        <a:pt x="6" y="14"/>
                                      </a:moveTo>
                                      <a:lnTo>
                                        <a:pt x="5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6" y="14"/>
                                      </a:lnTo>
                                      <a:close/>
                                      <a:moveTo>
                                        <a:pt x="9" y="14"/>
                                      </a:moveTo>
                                      <a:lnTo>
                                        <a:pt x="9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9" y="14"/>
                                      </a:lnTo>
                                      <a:close/>
                                      <a:moveTo>
                                        <a:pt x="9" y="8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9" y="8"/>
                                      </a:lnTo>
                                      <a:close/>
                                      <a:moveTo>
                                        <a:pt x="9" y="12"/>
                                      </a:moveTo>
                                      <a:lnTo>
                                        <a:pt x="8" y="12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9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4.15pt;width:4.1pt;" coordsize="82,283" o:gfxdata="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">
                      <o:lock v:ext="edit" aspectratio="f"/>
                      <v:shape id="_x0000_s1026" o:spid="_x0000_s1026" o:spt="100" style="position:absolute;left:4;top:8;height:266;width:73;" fillcolor="#000000" filled="t" stroked="f" coordsize="73,266" o:gfxdata="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bvh28AAAA&#10;2gAAAA8AAAAAAAAAAQAgAAAAIgAAAGRycy9kb3ducmV2LnhtbFBLAQIUABQAAAAIAIdO4kAzLwWe&#10;OwAAADkAAAAQAAAAAAAAAAEAIAAAAAsBAABkcnMvc2hhcGV4bWwueG1sUEsFBgAAAAAGAAYAWwEA&#10;ALUDAAAAAA==&#10;" path="m0,0l0,8,11,19,21,31,45,90,48,133,47,156,30,221,0,258,0,266,51,213,71,156,72,133,71,110,43,38,16,11,0,0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0;top:0;height:283;width:82;" fillcolor="#000000" filled="t" stroked="f" coordsize="82,283" o:gfxdata="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jtYyb4A&#10;AADaAAAADwAAAAAAAAABACAAAAAiAAAAZHJzL2Rvd25yZXYueG1sUEsBAhQAFAAAAAgAh07iQDMv&#10;BZ47AAAAOQAAABAAAAAAAAAAAQAgAAAADQEAAGRycy9zaGFwZXhtbC54bWxQSwUGAAAAAAYABgBb&#10;AQAAtwMAAAAA&#10;" path="m0,0l0,18,2,19,13,30,23,41,31,54,37,67,42,81,46,99,48,118,49,141,48,163,46,183,42,200,37,214,31,227,23,239,13,251,1,263,0,264,0,282,7,278,12,274,5,274,2,270,6,267,5,266,7,266,17,259,21,255,30,244,39,231,46,218,51,202,55,184,57,164,57,163,58,141,57,118,57,117,55,97,51,79,46,63,39,49,30,36,22,26,18,23,7,16,5,16,6,14,2,12,5,8,13,8,7,4,0,0xm6,267l2,270,5,274,9,274,9,270,8,270,6,267xm62,59l54,63,62,80,68,98,71,118,72,141,71,163,67,184,61,202,52,219,42,234,30,247,21,255,20,257,9,268,9,274,12,274,22,266,36,254,49,240,60,224,70,206,76,186,80,164,81,141,80,117,77,96,71,76,62,59xm21,255l17,259,6,267,8,270,9,268,9,266,11,266,20,257,21,255xm9,268l8,270,9,270,9,268xm11,266l9,266,9,268,11,266xm7,266l5,266,6,267,7,266xm13,8l9,8,9,14,20,23,22,26,32,35,44,49,54,63,62,59,51,43,39,29,24,16,13,8xm8,12l6,14,18,23,22,26,20,23,11,16,9,16,9,14,8,12xm6,14l5,16,7,16,6,14xm9,14l9,16,11,16,9,14xm9,8l5,8,2,12,6,14,8,12,9,12,9,8xm9,12l8,12,9,14,9,12xe"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57" w:type="dxa"/>
          </w:tcPr>
          <w:p>
            <w:pPr>
              <w:pStyle w:val="5"/>
              <w:rPr>
                <w:sz w:val="2"/>
              </w:rPr>
            </w:pPr>
          </w:p>
        </w:tc>
      </w:tr>
    </w:tbl>
    <w:p/>
    <w:p/>
    <w:sectPr>
      <w:pgSz w:w="11910" w:h="16840"/>
      <w:pgMar w:top="1300" w:right="1100" w:bottom="1140" w:left="1100" w:header="0" w:footer="95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01980"/>
    <w:rsid w:val="1E3019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</w:rPr>
  </w:style>
  <w:style w:type="paragraph" w:customStyle="1" w:styleId="5">
    <w:name w:val="Table Paragraph"/>
    <w:basedOn w:val="1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2018-10-08T02:56:00Z</dcterms:created>
  <dc:creator>寂静山林</dc:creator>
  <cp:lastModifiedBy>寂静山林</cp:lastModifiedBy>
  <dcterms:modified xsi:type="dcterms:W3CDTF">2018-10-08T02:56:42Z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