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2" w:rsidRPr="00EA3C41" w:rsidRDefault="00C607D2" w:rsidP="00C607D2">
      <w:pPr>
        <w:rPr>
          <w:rFonts w:eastAsia="黑体"/>
          <w:sz w:val="24"/>
          <w:szCs w:val="18"/>
        </w:rPr>
      </w:pPr>
      <w:bookmarkStart w:id="0" w:name="_GoBack"/>
      <w:bookmarkEnd w:id="0"/>
      <w:r w:rsidRPr="00EA3C41">
        <w:rPr>
          <w:rFonts w:eastAsia="黑体"/>
          <w:sz w:val="24"/>
          <w:szCs w:val="18"/>
        </w:rPr>
        <w:t>附件</w:t>
      </w:r>
      <w:r w:rsidRPr="00EA3C41">
        <w:rPr>
          <w:rFonts w:eastAsia="黑体"/>
          <w:sz w:val="24"/>
          <w:szCs w:val="18"/>
        </w:rPr>
        <w:t>2:</w:t>
      </w:r>
    </w:p>
    <w:p w:rsidR="00C607D2" w:rsidRPr="00EA3C41" w:rsidRDefault="00C607D2" w:rsidP="00C607D2">
      <w:pPr>
        <w:ind w:left="2"/>
        <w:jc w:val="center"/>
        <w:rPr>
          <w:rFonts w:eastAsia="黑体"/>
          <w:sz w:val="32"/>
          <w:szCs w:val="28"/>
        </w:rPr>
      </w:pPr>
      <w:r w:rsidRPr="00EA3C41">
        <w:rPr>
          <w:rFonts w:eastAsia="黑体"/>
          <w:sz w:val="32"/>
          <w:szCs w:val="28"/>
        </w:rPr>
        <w:t>团体标准起草单位报名表</w:t>
      </w:r>
    </w:p>
    <w:p w:rsidR="00C607D2" w:rsidRPr="00EA3C41" w:rsidRDefault="00C607D2" w:rsidP="00C461D5">
      <w:pPr>
        <w:pStyle w:val="a9"/>
        <w:spacing w:beforeLines="200" w:before="624" w:afterLines="50" w:after="156"/>
        <w:ind w:leftChars="128" w:left="269"/>
        <w:rPr>
          <w:rFonts w:ascii="Times New Roman" w:hAnsi="Times New Roman" w:cs="Times New Roman"/>
          <w:color w:val="191919"/>
          <w:lang w:eastAsia="zh-CN"/>
        </w:rPr>
      </w:pPr>
      <w:r w:rsidRPr="00EA3C41">
        <w:rPr>
          <w:rFonts w:ascii="Times New Roman" w:hAnsi="Times New Roman" w:cs="Times New Roman"/>
          <w:color w:val="191919"/>
          <w:lang w:eastAsia="zh-CN"/>
        </w:rPr>
        <w:t>标准名称：</w:t>
      </w:r>
      <w:r w:rsidRPr="00EA3C41">
        <w:rPr>
          <w:rFonts w:ascii="Times New Roman" w:hAnsi="Times New Roman" w:cs="Times New Roman"/>
          <w:color w:val="191919"/>
          <w:lang w:eastAsia="zh-CN"/>
        </w:rPr>
        <w:t xml:space="preserve"> </w:t>
      </w:r>
    </w:p>
    <w:tbl>
      <w:tblPr>
        <w:tblStyle w:val="TableNormal"/>
        <w:tblW w:w="926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014"/>
        <w:gridCol w:w="1418"/>
        <w:gridCol w:w="992"/>
        <w:gridCol w:w="1559"/>
        <w:gridCol w:w="993"/>
        <w:gridCol w:w="1847"/>
      </w:tblGrid>
      <w:tr w:rsidR="00C607D2" w:rsidRPr="00EA3C41" w:rsidTr="00AE10ED">
        <w:trPr>
          <w:trHeight w:val="720"/>
        </w:trPr>
        <w:tc>
          <w:tcPr>
            <w:tcW w:w="1443" w:type="dxa"/>
            <w:vAlign w:val="center"/>
          </w:tcPr>
          <w:p w:rsidR="00C607D2" w:rsidRPr="00EA3C41" w:rsidRDefault="00C607D2" w:rsidP="00AE10ED">
            <w:pPr>
              <w:pStyle w:val="TableParagraph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7823" w:type="dxa"/>
            <w:gridSpan w:val="6"/>
            <w:vAlign w:val="center"/>
          </w:tcPr>
          <w:p w:rsidR="00C607D2" w:rsidRPr="00EA3C41" w:rsidRDefault="00C607D2" w:rsidP="00AE10ED">
            <w:pPr>
              <w:pStyle w:val="TableParagraph"/>
              <w:snapToGrid w:val="0"/>
              <w:ind w:firstLineChars="77" w:firstLine="185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C607D2" w:rsidRPr="00EA3C41" w:rsidTr="00AE10ED">
        <w:trPr>
          <w:trHeight w:val="720"/>
        </w:trPr>
        <w:tc>
          <w:tcPr>
            <w:tcW w:w="1443" w:type="dxa"/>
            <w:vAlign w:val="center"/>
          </w:tcPr>
          <w:p w:rsidR="00C607D2" w:rsidRPr="00EA3C41" w:rsidRDefault="00C607D2" w:rsidP="00AE10ED">
            <w:pPr>
              <w:pStyle w:val="TableParagraph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4983" w:type="dxa"/>
            <w:gridSpan w:val="4"/>
            <w:vAlign w:val="center"/>
          </w:tcPr>
          <w:p w:rsidR="00C607D2" w:rsidRPr="00EA3C41" w:rsidRDefault="00C607D2" w:rsidP="00AE10ED">
            <w:pPr>
              <w:pStyle w:val="TableParagraph"/>
              <w:snapToGrid w:val="0"/>
              <w:ind w:firstLineChars="77" w:firstLine="185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607D2" w:rsidRPr="00EA3C41" w:rsidRDefault="00C607D2" w:rsidP="00AE10E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847" w:type="dxa"/>
            <w:vAlign w:val="center"/>
          </w:tcPr>
          <w:p w:rsidR="00C607D2" w:rsidRPr="00EA3C41" w:rsidRDefault="00C607D2" w:rsidP="00AE10ED">
            <w:pPr>
              <w:pStyle w:val="TableParagraph"/>
              <w:snapToGrid w:val="0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C607D2" w:rsidRPr="00EA3C41" w:rsidTr="00AE10ED">
        <w:trPr>
          <w:trHeight w:val="720"/>
        </w:trPr>
        <w:tc>
          <w:tcPr>
            <w:tcW w:w="1443" w:type="dxa"/>
            <w:vAlign w:val="center"/>
          </w:tcPr>
          <w:p w:rsidR="00C607D2" w:rsidRPr="00EA3C41" w:rsidRDefault="00C607D2" w:rsidP="00AE10ED">
            <w:pPr>
              <w:pStyle w:val="TableParagraph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7823" w:type="dxa"/>
            <w:gridSpan w:val="6"/>
            <w:vAlign w:val="center"/>
          </w:tcPr>
          <w:p w:rsidR="00C607D2" w:rsidRPr="00EA3C41" w:rsidRDefault="00C607D2" w:rsidP="00AE10ED">
            <w:pPr>
              <w:pStyle w:val="TableParagraph"/>
              <w:tabs>
                <w:tab w:val="left" w:pos="1468"/>
                <w:tab w:val="left" w:pos="6511"/>
              </w:tabs>
              <w:snapToGrid w:val="0"/>
              <w:spacing w:line="276" w:lineRule="auto"/>
              <w:ind w:left="103" w:firstLineChars="16" w:firstLine="38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轮胎企业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□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>检测机构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    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科研院所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  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认证机构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</w:p>
          <w:p w:rsidR="00C607D2" w:rsidRPr="00EA3C41" w:rsidRDefault="00C607D2" w:rsidP="00C607D2">
            <w:pPr>
              <w:pStyle w:val="TableParagraph"/>
              <w:tabs>
                <w:tab w:val="left" w:pos="-3530"/>
              </w:tabs>
              <w:snapToGrid w:val="0"/>
              <w:spacing w:line="276" w:lineRule="auto"/>
              <w:ind w:left="103" w:firstLineChars="16" w:firstLine="38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制造企业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  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其他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  <w:lang w:eastAsia="zh-CN"/>
              </w:rPr>
              <w:t xml:space="preserve">                       </w:t>
            </w:r>
          </w:p>
        </w:tc>
      </w:tr>
      <w:tr w:rsidR="00C607D2" w:rsidRPr="00EA3C41" w:rsidTr="00AE10ED">
        <w:trPr>
          <w:trHeight w:val="720"/>
        </w:trPr>
        <w:tc>
          <w:tcPr>
            <w:tcW w:w="1443" w:type="dxa"/>
            <w:vAlign w:val="center"/>
          </w:tcPr>
          <w:p w:rsidR="00C607D2" w:rsidRPr="00EA3C41" w:rsidRDefault="00C607D2" w:rsidP="00AE10ED">
            <w:pPr>
              <w:pStyle w:val="TableParagraph"/>
              <w:snapToGrid w:val="0"/>
              <w:ind w:left="173" w:right="171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申请起草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7823" w:type="dxa"/>
            <w:gridSpan w:val="6"/>
            <w:vAlign w:val="center"/>
          </w:tcPr>
          <w:p w:rsidR="00C607D2" w:rsidRPr="00EA3C41" w:rsidRDefault="00C607D2" w:rsidP="00C607D2">
            <w:pPr>
              <w:pStyle w:val="TableParagraph"/>
              <w:tabs>
                <w:tab w:val="left" w:pos="2142"/>
              </w:tabs>
              <w:snapToGrid w:val="0"/>
              <w:ind w:left="103" w:firstLineChars="16" w:firstLine="38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第一起草单位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 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□</w:t>
            </w: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参与起草单位</w:t>
            </w: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607D2" w:rsidRPr="00EA3C41" w:rsidTr="00AE10ED">
        <w:trPr>
          <w:trHeight w:val="567"/>
        </w:trPr>
        <w:tc>
          <w:tcPr>
            <w:tcW w:w="1443" w:type="dxa"/>
            <w:vMerge w:val="restart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标准起草人</w:t>
            </w:r>
          </w:p>
        </w:tc>
        <w:tc>
          <w:tcPr>
            <w:tcW w:w="1014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8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59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47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right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C607D2" w:rsidRPr="00EA3C41" w:rsidTr="00AE10ED">
        <w:trPr>
          <w:trHeight w:val="567"/>
        </w:trPr>
        <w:tc>
          <w:tcPr>
            <w:tcW w:w="1443" w:type="dxa"/>
            <w:vMerge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1418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559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847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right"/>
              <w:rPr>
                <w:rFonts w:ascii="Times New Roman" w:hAnsi="Times New Roman" w:cs="Times New Roman"/>
                <w:color w:val="191919"/>
                <w:sz w:val="21"/>
                <w:szCs w:val="24"/>
                <w:lang w:eastAsia="zh-CN"/>
              </w:rPr>
            </w:pPr>
          </w:p>
        </w:tc>
      </w:tr>
      <w:tr w:rsidR="00C607D2" w:rsidRPr="00EA3C41" w:rsidTr="00AE10ED">
        <w:trPr>
          <w:trHeight w:val="567"/>
        </w:trPr>
        <w:tc>
          <w:tcPr>
            <w:tcW w:w="1443" w:type="dxa"/>
            <w:vMerge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8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59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47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right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C607D2" w:rsidRPr="00EA3C41" w:rsidTr="00AE10ED">
        <w:trPr>
          <w:trHeight w:val="567"/>
        </w:trPr>
        <w:tc>
          <w:tcPr>
            <w:tcW w:w="1443" w:type="dxa"/>
            <w:vMerge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1418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559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847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right"/>
              <w:rPr>
                <w:rFonts w:ascii="Times New Roman" w:hAnsi="Times New Roman" w:cs="Times New Roman"/>
                <w:color w:val="191919"/>
                <w:sz w:val="21"/>
                <w:szCs w:val="24"/>
                <w:lang w:eastAsia="zh-CN"/>
              </w:rPr>
            </w:pPr>
          </w:p>
        </w:tc>
      </w:tr>
      <w:tr w:rsidR="00C607D2" w:rsidRPr="00EA3C41" w:rsidTr="00AE10ED">
        <w:trPr>
          <w:trHeight w:val="567"/>
        </w:trPr>
        <w:tc>
          <w:tcPr>
            <w:tcW w:w="1443" w:type="dxa"/>
            <w:vMerge w:val="restart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14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8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59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47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right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C607D2" w:rsidRPr="00EA3C41" w:rsidTr="00AE10ED">
        <w:trPr>
          <w:trHeight w:val="567"/>
        </w:trPr>
        <w:tc>
          <w:tcPr>
            <w:tcW w:w="1443" w:type="dxa"/>
            <w:vMerge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84" w:right="12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91919"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1418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559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607D2" w:rsidRPr="00EA3C41" w:rsidRDefault="00C607D2" w:rsidP="00AE10ED">
            <w:pPr>
              <w:pStyle w:val="TableParagraph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847" w:type="dxa"/>
            <w:vAlign w:val="center"/>
          </w:tcPr>
          <w:p w:rsidR="00C607D2" w:rsidRPr="00EA3C41" w:rsidRDefault="00C607D2" w:rsidP="00C607D2">
            <w:pPr>
              <w:pStyle w:val="TableParagraph"/>
              <w:adjustRightInd w:val="0"/>
              <w:snapToGrid w:val="0"/>
              <w:ind w:leftChars="64" w:left="134"/>
              <w:jc w:val="right"/>
              <w:rPr>
                <w:rFonts w:ascii="Times New Roman" w:hAnsi="Times New Roman" w:cs="Times New Roman"/>
                <w:color w:val="191919"/>
                <w:sz w:val="21"/>
                <w:szCs w:val="24"/>
                <w:lang w:eastAsia="zh-CN"/>
              </w:rPr>
            </w:pPr>
          </w:p>
        </w:tc>
      </w:tr>
      <w:tr w:rsidR="00C607D2" w:rsidRPr="00EA3C41" w:rsidTr="00AE10ED">
        <w:trPr>
          <w:trHeight w:val="5668"/>
        </w:trPr>
        <w:tc>
          <w:tcPr>
            <w:tcW w:w="9266" w:type="dxa"/>
            <w:gridSpan w:val="7"/>
          </w:tcPr>
          <w:p w:rsidR="00C607D2" w:rsidRPr="00EA3C41" w:rsidRDefault="00C607D2" w:rsidP="00C461D5">
            <w:pPr>
              <w:pStyle w:val="TableParagraph"/>
              <w:snapToGrid w:val="0"/>
              <w:spacing w:beforeLines="100" w:before="312" w:afterLines="300" w:after="936"/>
              <w:ind w:left="85" w:right="119" w:firstLineChars="184" w:firstLine="442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color w:val="191919"/>
                <w:sz w:val="24"/>
                <w:szCs w:val="24"/>
                <w:lang w:eastAsia="zh-CN"/>
              </w:rPr>
              <w:t>参加团体标准起草单位负责人意见：</w:t>
            </w:r>
          </w:p>
          <w:p w:rsidR="00C607D2" w:rsidRPr="00EA3C41" w:rsidRDefault="00C607D2" w:rsidP="00C607D2">
            <w:pPr>
              <w:pStyle w:val="TableParagraph"/>
              <w:adjustRightInd w:val="0"/>
              <w:snapToGrid w:val="0"/>
              <w:spacing w:line="360" w:lineRule="auto"/>
              <w:ind w:leftChars="88" w:left="185" w:rightChars="129" w:right="271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本单位自愿参加制定《</w:t>
            </w: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**************</w:t>
            </w: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》团体标准，并愿意在人力和财力方面对该项工作给予支持。</w:t>
            </w:r>
          </w:p>
          <w:p w:rsidR="00C607D2" w:rsidRDefault="00C607D2" w:rsidP="00C607D2">
            <w:pPr>
              <w:pStyle w:val="TableParagraph"/>
              <w:adjustRightInd w:val="0"/>
              <w:snapToGrid w:val="0"/>
              <w:spacing w:line="360" w:lineRule="auto"/>
              <w:ind w:leftChars="88" w:left="185" w:firstLine="567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:rsidR="00C607D2" w:rsidRDefault="00C607D2" w:rsidP="00C607D2">
            <w:pPr>
              <w:pStyle w:val="TableParagraph"/>
              <w:adjustRightInd w:val="0"/>
              <w:snapToGrid w:val="0"/>
              <w:spacing w:line="360" w:lineRule="auto"/>
              <w:ind w:leftChars="88" w:left="185" w:firstLine="567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:rsidR="00C607D2" w:rsidRPr="00EA3C41" w:rsidRDefault="00C607D2" w:rsidP="00C607D2">
            <w:pPr>
              <w:pStyle w:val="TableParagraph"/>
              <w:adjustRightInd w:val="0"/>
              <w:snapToGrid w:val="0"/>
              <w:spacing w:line="360" w:lineRule="auto"/>
              <w:ind w:leftChars="88" w:left="185" w:firstLine="567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EA3C4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ab/>
              <w:t xml:space="preserve">                                       </w:t>
            </w: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单位负责人签字：</w:t>
            </w:r>
          </w:p>
          <w:p w:rsidR="00C607D2" w:rsidRPr="00EA3C41" w:rsidRDefault="00C607D2" w:rsidP="00C607D2">
            <w:pPr>
              <w:pStyle w:val="TableParagraph"/>
              <w:adjustRightInd w:val="0"/>
              <w:snapToGrid w:val="0"/>
              <w:spacing w:line="360" w:lineRule="auto"/>
              <w:ind w:leftChars="88" w:left="185" w:firstLineChars="3100" w:firstLine="651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EA3C4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（盖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公</w:t>
            </w:r>
            <w:r w:rsidRPr="00EA3C4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章）</w:t>
            </w:r>
          </w:p>
          <w:p w:rsidR="00C607D2" w:rsidRPr="00EA3C41" w:rsidRDefault="00C607D2" w:rsidP="00C607D2">
            <w:pPr>
              <w:pStyle w:val="TableParagraph"/>
              <w:snapToGrid w:val="0"/>
              <w:spacing w:line="480" w:lineRule="auto"/>
              <w:ind w:leftChars="948" w:left="5981" w:right="119" w:hangingChars="1900" w:hanging="399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EA3C4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ab/>
              <w:t xml:space="preserve">                        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                  </w:t>
            </w:r>
            <w:r w:rsidRPr="00EA3C4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年</w:t>
            </w: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月</w:t>
            </w: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EA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日</w:t>
            </w:r>
          </w:p>
        </w:tc>
      </w:tr>
    </w:tbl>
    <w:p w:rsidR="00713504" w:rsidRPr="00713504" w:rsidRDefault="00713504" w:rsidP="00713504">
      <w:pPr>
        <w:pStyle w:val="a6"/>
        <w:adjustRightInd w:val="0"/>
        <w:snapToGrid w:val="0"/>
        <w:spacing w:before="0" w:beforeAutospacing="0" w:after="0" w:afterAutospacing="0" w:line="312" w:lineRule="auto"/>
        <w:rPr>
          <w:rFonts w:ascii="华文中宋" w:eastAsia="华文中宋" w:hAnsi="华文中宋"/>
          <w:szCs w:val="28"/>
        </w:rPr>
      </w:pPr>
    </w:p>
    <w:sectPr w:rsidR="00713504" w:rsidRPr="00713504" w:rsidSect="009E64A1">
      <w:headerReference w:type="default" r:id="rId9"/>
      <w:pgSz w:w="11907" w:h="16840" w:code="9"/>
      <w:pgMar w:top="471" w:right="1287" w:bottom="777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C9" w:rsidRDefault="00A104C9" w:rsidP="004C11EE">
      <w:r>
        <w:separator/>
      </w:r>
    </w:p>
  </w:endnote>
  <w:endnote w:type="continuationSeparator" w:id="0">
    <w:p w:rsidR="00A104C9" w:rsidRDefault="00A104C9" w:rsidP="004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C9" w:rsidRDefault="00A104C9" w:rsidP="004C11EE">
      <w:r>
        <w:separator/>
      </w:r>
    </w:p>
  </w:footnote>
  <w:footnote w:type="continuationSeparator" w:id="0">
    <w:p w:rsidR="00A104C9" w:rsidRDefault="00A104C9" w:rsidP="004C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B4" w:rsidRDefault="002853B4" w:rsidP="00AD3DA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0BC"/>
    <w:multiLevelType w:val="hybridMultilevel"/>
    <w:tmpl w:val="D4323DB8"/>
    <w:lvl w:ilvl="0" w:tplc="711A85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192464"/>
    <w:multiLevelType w:val="hybridMultilevel"/>
    <w:tmpl w:val="A156D7D2"/>
    <w:lvl w:ilvl="0" w:tplc="D85E510C">
      <w:start w:val="1"/>
      <w:numFmt w:val="japaneseCounting"/>
      <w:lvlText w:val="%1、"/>
      <w:lvlJc w:val="left"/>
      <w:pPr>
        <w:ind w:left="171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372F4F16"/>
    <w:multiLevelType w:val="hybridMultilevel"/>
    <w:tmpl w:val="74264DF2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D1"/>
    <w:rsid w:val="000357FB"/>
    <w:rsid w:val="00092B18"/>
    <w:rsid w:val="000C7683"/>
    <w:rsid w:val="000D5055"/>
    <w:rsid w:val="001F3749"/>
    <w:rsid w:val="00237EB6"/>
    <w:rsid w:val="00277208"/>
    <w:rsid w:val="002853B4"/>
    <w:rsid w:val="002F4137"/>
    <w:rsid w:val="00383C3E"/>
    <w:rsid w:val="003D4FE4"/>
    <w:rsid w:val="00465CA1"/>
    <w:rsid w:val="004B2E55"/>
    <w:rsid w:val="004C048B"/>
    <w:rsid w:val="004C11EE"/>
    <w:rsid w:val="004D234E"/>
    <w:rsid w:val="005B0288"/>
    <w:rsid w:val="005C6764"/>
    <w:rsid w:val="00651BE8"/>
    <w:rsid w:val="006E2876"/>
    <w:rsid w:val="00713504"/>
    <w:rsid w:val="007C16E8"/>
    <w:rsid w:val="0083025C"/>
    <w:rsid w:val="00861A3C"/>
    <w:rsid w:val="00875E3D"/>
    <w:rsid w:val="008A3D9D"/>
    <w:rsid w:val="0097186A"/>
    <w:rsid w:val="0098417B"/>
    <w:rsid w:val="009E64A1"/>
    <w:rsid w:val="00A104C9"/>
    <w:rsid w:val="00A42104"/>
    <w:rsid w:val="00A5339B"/>
    <w:rsid w:val="00AC7FA4"/>
    <w:rsid w:val="00AD3DAF"/>
    <w:rsid w:val="00AD690C"/>
    <w:rsid w:val="00B473EF"/>
    <w:rsid w:val="00BA1B8C"/>
    <w:rsid w:val="00BF6657"/>
    <w:rsid w:val="00C17929"/>
    <w:rsid w:val="00C262D2"/>
    <w:rsid w:val="00C461D5"/>
    <w:rsid w:val="00C607D2"/>
    <w:rsid w:val="00C9419A"/>
    <w:rsid w:val="00CE4F6D"/>
    <w:rsid w:val="00CF7F0A"/>
    <w:rsid w:val="00D9592A"/>
    <w:rsid w:val="00DD44DE"/>
    <w:rsid w:val="00E005EF"/>
    <w:rsid w:val="00E21A46"/>
    <w:rsid w:val="00F7132E"/>
    <w:rsid w:val="00F77B5D"/>
    <w:rsid w:val="00F8198C"/>
    <w:rsid w:val="00FA47D1"/>
    <w:rsid w:val="00FC7164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F0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47D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7B5D"/>
    <w:rPr>
      <w:sz w:val="18"/>
      <w:szCs w:val="18"/>
    </w:rPr>
  </w:style>
  <w:style w:type="paragraph" w:styleId="a4">
    <w:name w:val="header"/>
    <w:basedOn w:val="a"/>
    <w:link w:val="Char"/>
    <w:rsid w:val="004C1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11EE"/>
    <w:rPr>
      <w:kern w:val="2"/>
      <w:sz w:val="18"/>
      <w:szCs w:val="18"/>
    </w:rPr>
  </w:style>
  <w:style w:type="paragraph" w:styleId="a5">
    <w:name w:val="footer"/>
    <w:basedOn w:val="a"/>
    <w:link w:val="Char0"/>
    <w:rsid w:val="004C1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11EE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75E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875E3D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A47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7">
    <w:name w:val="List Paragraph"/>
    <w:basedOn w:val="a"/>
    <w:uiPriority w:val="34"/>
    <w:qFormat/>
    <w:rsid w:val="00FA47D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Date"/>
    <w:basedOn w:val="a"/>
    <w:next w:val="a"/>
    <w:link w:val="Char1"/>
    <w:rsid w:val="008A3D9D"/>
    <w:pPr>
      <w:ind w:leftChars="2500" w:left="100"/>
    </w:pPr>
  </w:style>
  <w:style w:type="character" w:customStyle="1" w:styleId="Char1">
    <w:name w:val="日期 Char"/>
    <w:basedOn w:val="a0"/>
    <w:link w:val="a8"/>
    <w:rsid w:val="008A3D9D"/>
    <w:rPr>
      <w:kern w:val="2"/>
      <w:sz w:val="21"/>
      <w:szCs w:val="24"/>
    </w:rPr>
  </w:style>
  <w:style w:type="paragraph" w:styleId="a9">
    <w:name w:val="Body Text"/>
    <w:basedOn w:val="a"/>
    <w:link w:val="Char2"/>
    <w:uiPriority w:val="1"/>
    <w:qFormat/>
    <w:rsid w:val="00713504"/>
    <w:pPr>
      <w:autoSpaceDE w:val="0"/>
      <w:autoSpaceDN w:val="0"/>
      <w:ind w:left="598"/>
      <w:jc w:val="left"/>
    </w:pPr>
    <w:rPr>
      <w:rFonts w:ascii="华文中宋" w:eastAsia="华文中宋" w:hAnsi="华文中宋" w:cs="华文中宋"/>
      <w:kern w:val="0"/>
      <w:sz w:val="24"/>
      <w:lang w:eastAsia="en-US"/>
    </w:rPr>
  </w:style>
  <w:style w:type="character" w:customStyle="1" w:styleId="Char2">
    <w:name w:val="正文文本 Char"/>
    <w:basedOn w:val="a0"/>
    <w:link w:val="a9"/>
    <w:uiPriority w:val="1"/>
    <w:rsid w:val="00713504"/>
    <w:rPr>
      <w:rFonts w:ascii="华文中宋" w:eastAsia="华文中宋" w:hAnsi="华文中宋" w:cs="华文中宋"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713504"/>
    <w:rPr>
      <w:b/>
      <w:bCs/>
    </w:rPr>
  </w:style>
  <w:style w:type="paragraph" w:customStyle="1" w:styleId="ab">
    <w:name w:val="段"/>
    <w:link w:val="Char3"/>
    <w:rsid w:val="0071350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3">
    <w:name w:val="段 Char"/>
    <w:basedOn w:val="a0"/>
    <w:link w:val="ab"/>
    <w:rsid w:val="00713504"/>
    <w:rPr>
      <w:rFonts w:ascii="宋体"/>
      <w:noProof/>
      <w:sz w:val="21"/>
    </w:rPr>
  </w:style>
  <w:style w:type="character" w:styleId="ac">
    <w:name w:val="Hyperlink"/>
    <w:basedOn w:val="a0"/>
    <w:uiPriority w:val="99"/>
    <w:unhideWhenUsed/>
    <w:rsid w:val="0071350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1350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607D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7D2"/>
    <w:pPr>
      <w:autoSpaceDE w:val="0"/>
      <w:autoSpaceDN w:val="0"/>
      <w:jc w:val="left"/>
    </w:pPr>
    <w:rPr>
      <w:rFonts w:ascii="华文中宋" w:eastAsia="华文中宋" w:hAnsi="华文中宋" w:cs="华文中宋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F0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47D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7B5D"/>
    <w:rPr>
      <w:sz w:val="18"/>
      <w:szCs w:val="18"/>
    </w:rPr>
  </w:style>
  <w:style w:type="paragraph" w:styleId="a4">
    <w:name w:val="header"/>
    <w:basedOn w:val="a"/>
    <w:link w:val="Char"/>
    <w:rsid w:val="004C1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11EE"/>
    <w:rPr>
      <w:kern w:val="2"/>
      <w:sz w:val="18"/>
      <w:szCs w:val="18"/>
    </w:rPr>
  </w:style>
  <w:style w:type="paragraph" w:styleId="a5">
    <w:name w:val="footer"/>
    <w:basedOn w:val="a"/>
    <w:link w:val="Char0"/>
    <w:rsid w:val="004C1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11EE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75E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875E3D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A47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7">
    <w:name w:val="List Paragraph"/>
    <w:basedOn w:val="a"/>
    <w:uiPriority w:val="34"/>
    <w:qFormat/>
    <w:rsid w:val="00FA47D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Date"/>
    <w:basedOn w:val="a"/>
    <w:next w:val="a"/>
    <w:link w:val="Char1"/>
    <w:rsid w:val="008A3D9D"/>
    <w:pPr>
      <w:ind w:leftChars="2500" w:left="100"/>
    </w:pPr>
  </w:style>
  <w:style w:type="character" w:customStyle="1" w:styleId="Char1">
    <w:name w:val="日期 Char"/>
    <w:basedOn w:val="a0"/>
    <w:link w:val="a8"/>
    <w:rsid w:val="008A3D9D"/>
    <w:rPr>
      <w:kern w:val="2"/>
      <w:sz w:val="21"/>
      <w:szCs w:val="24"/>
    </w:rPr>
  </w:style>
  <w:style w:type="paragraph" w:styleId="a9">
    <w:name w:val="Body Text"/>
    <w:basedOn w:val="a"/>
    <w:link w:val="Char2"/>
    <w:uiPriority w:val="1"/>
    <w:qFormat/>
    <w:rsid w:val="00713504"/>
    <w:pPr>
      <w:autoSpaceDE w:val="0"/>
      <w:autoSpaceDN w:val="0"/>
      <w:ind w:left="598"/>
      <w:jc w:val="left"/>
    </w:pPr>
    <w:rPr>
      <w:rFonts w:ascii="华文中宋" w:eastAsia="华文中宋" w:hAnsi="华文中宋" w:cs="华文中宋"/>
      <w:kern w:val="0"/>
      <w:sz w:val="24"/>
      <w:lang w:eastAsia="en-US"/>
    </w:rPr>
  </w:style>
  <w:style w:type="character" w:customStyle="1" w:styleId="Char2">
    <w:name w:val="正文文本 Char"/>
    <w:basedOn w:val="a0"/>
    <w:link w:val="a9"/>
    <w:uiPriority w:val="1"/>
    <w:rsid w:val="00713504"/>
    <w:rPr>
      <w:rFonts w:ascii="华文中宋" w:eastAsia="华文中宋" w:hAnsi="华文中宋" w:cs="华文中宋"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713504"/>
    <w:rPr>
      <w:b/>
      <w:bCs/>
    </w:rPr>
  </w:style>
  <w:style w:type="paragraph" w:customStyle="1" w:styleId="ab">
    <w:name w:val="段"/>
    <w:link w:val="Char3"/>
    <w:rsid w:val="0071350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3">
    <w:name w:val="段 Char"/>
    <w:basedOn w:val="a0"/>
    <w:link w:val="ab"/>
    <w:rsid w:val="00713504"/>
    <w:rPr>
      <w:rFonts w:ascii="宋体"/>
      <w:noProof/>
      <w:sz w:val="21"/>
    </w:rPr>
  </w:style>
  <w:style w:type="character" w:styleId="ac">
    <w:name w:val="Hyperlink"/>
    <w:basedOn w:val="a0"/>
    <w:uiPriority w:val="99"/>
    <w:unhideWhenUsed/>
    <w:rsid w:val="0071350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1350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607D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7D2"/>
    <w:pPr>
      <w:autoSpaceDE w:val="0"/>
      <w:autoSpaceDN w:val="0"/>
      <w:jc w:val="left"/>
    </w:pPr>
    <w:rPr>
      <w:rFonts w:ascii="华文中宋" w:eastAsia="华文中宋" w:hAnsi="华文中宋" w:cs="华文中宋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0%20-%20&#20013;&#27233;&#21327;&#27979;&#23383;---&#32418;&#22836;&#25991;%20%20&#22871;&#2517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00691-C27C-47D6-A128-1B08AB43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0 - 中橡协测字---红头文  套打模板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王卫东</dc:creator>
  <cp:lastModifiedBy>王卫东</cp:lastModifiedBy>
  <cp:revision>2</cp:revision>
  <cp:lastPrinted>2021-11-12T07:10:00Z</cp:lastPrinted>
  <dcterms:created xsi:type="dcterms:W3CDTF">2023-11-16T01:37:00Z</dcterms:created>
  <dcterms:modified xsi:type="dcterms:W3CDTF">2023-11-16T01:37:00Z</dcterms:modified>
</cp:coreProperties>
</file>