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F" w:rsidRDefault="000A155F" w:rsidP="000A155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附件：</w:t>
      </w:r>
    </w:p>
    <w:p w:rsidR="00DB65E7" w:rsidRDefault="00193398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缴费回执</w:t>
      </w:r>
      <w:bookmarkEnd w:id="0"/>
    </w:p>
    <w:tbl>
      <w:tblPr>
        <w:tblStyle w:val="a3"/>
        <w:tblW w:w="8516" w:type="dxa"/>
        <w:tblLayout w:type="fixed"/>
        <w:tblLook w:val="04A0"/>
      </w:tblPr>
      <w:tblGrid>
        <w:gridCol w:w="1951"/>
        <w:gridCol w:w="6565"/>
      </w:tblGrid>
      <w:tr w:rsidR="00DB65E7">
        <w:trPr>
          <w:trHeight w:val="368"/>
        </w:trPr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5E7">
        <w:trPr>
          <w:trHeight w:val="402"/>
        </w:trPr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5E7">
        <w:trPr>
          <w:trHeight w:val="407"/>
        </w:trPr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缴费金额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5E7">
        <w:trPr>
          <w:trHeight w:val="554"/>
        </w:trPr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5E7"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单位税号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65E7">
        <w:trPr>
          <w:trHeight w:val="514"/>
        </w:trPr>
        <w:tc>
          <w:tcPr>
            <w:tcW w:w="1951" w:type="dxa"/>
            <w:vAlign w:val="center"/>
          </w:tcPr>
          <w:p w:rsidR="00DB65E7" w:rsidRDefault="001933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联系邮箱</w:t>
            </w:r>
          </w:p>
        </w:tc>
        <w:tc>
          <w:tcPr>
            <w:tcW w:w="6565" w:type="dxa"/>
            <w:vAlign w:val="center"/>
          </w:tcPr>
          <w:p w:rsidR="00DB65E7" w:rsidRDefault="00DB65E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B65E7" w:rsidRDefault="00DB65E7"/>
    <w:sectPr w:rsidR="00DB65E7" w:rsidSect="00DB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15" w:rsidRDefault="00E31615" w:rsidP="000A155F">
      <w:r>
        <w:separator/>
      </w:r>
    </w:p>
  </w:endnote>
  <w:endnote w:type="continuationSeparator" w:id="0">
    <w:p w:rsidR="00E31615" w:rsidRDefault="00E31615" w:rsidP="000A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15" w:rsidRDefault="00E31615" w:rsidP="000A155F">
      <w:r>
        <w:separator/>
      </w:r>
    </w:p>
  </w:footnote>
  <w:footnote w:type="continuationSeparator" w:id="0">
    <w:p w:rsidR="00E31615" w:rsidRDefault="00E31615" w:rsidP="000A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B909B6"/>
    <w:rsid w:val="000A155F"/>
    <w:rsid w:val="00193398"/>
    <w:rsid w:val="00793A19"/>
    <w:rsid w:val="00DB65E7"/>
    <w:rsid w:val="00E31615"/>
    <w:rsid w:val="00FA72AD"/>
    <w:rsid w:val="1BB909B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5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65E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15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A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15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hucc</dc:creator>
  <cp:lastModifiedBy>王新宝</cp:lastModifiedBy>
  <cp:revision>3</cp:revision>
  <dcterms:created xsi:type="dcterms:W3CDTF">2018-10-29T09:10:00Z</dcterms:created>
  <dcterms:modified xsi:type="dcterms:W3CDTF">2018-11-13T08:42:00Z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